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8E" w:rsidRDefault="006C5A8E" w:rsidP="000F31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Бюджетное дошкольное образовательное учреждение</w:t>
      </w:r>
    </w:p>
    <w:p w:rsidR="006C5A8E" w:rsidRDefault="006C5A8E" w:rsidP="000F31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Вашкинского муниципального района</w:t>
      </w:r>
    </w:p>
    <w:p w:rsidR="006C5A8E" w:rsidRPr="00D26509" w:rsidRDefault="006C5A8E" w:rsidP="000F313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«Детский сад №1»</w:t>
      </w: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0F3139" w:rsidRDefault="006C5A8E" w:rsidP="000F3139">
      <w:pPr>
        <w:shd w:val="clear" w:color="auto" w:fill="FFFFFF"/>
        <w:spacing w:after="0" w:line="240" w:lineRule="auto"/>
        <w:ind w:left="-709" w:firstLine="1418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0F3139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«В стране музыкальных инструментов»</w:t>
      </w: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0F3139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руководитель</w:t>
      </w:r>
    </w:p>
    <w:p w:rsidR="006C5A8E" w:rsidRDefault="006C5A8E" w:rsidP="000F3139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Фотеева Галина Юрьевна</w:t>
      </w: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0F313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с. Липин Бор</w:t>
      </w:r>
    </w:p>
    <w:p w:rsidR="006C5A8E" w:rsidRPr="00D26509" w:rsidRDefault="006C5A8E" w:rsidP="00767FD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2022 год</w:t>
      </w:r>
    </w:p>
    <w:p w:rsidR="006C5A8E" w:rsidRDefault="006C5A8E" w:rsidP="00767FDD">
      <w:pPr>
        <w:shd w:val="clear" w:color="auto" w:fill="FFFFFF"/>
        <w:spacing w:after="0" w:line="240" w:lineRule="auto"/>
        <w:ind w:left="-709" w:firstLine="1418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C5A8E" w:rsidRDefault="006C5A8E" w:rsidP="00767FDD">
      <w:pPr>
        <w:shd w:val="clear" w:color="auto" w:fill="FFFFFF"/>
        <w:spacing w:after="0" w:line="240" w:lineRule="auto"/>
        <w:ind w:left="-709" w:firstLine="1418"/>
        <w:jc w:val="both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C5A8E" w:rsidRPr="000F3139" w:rsidRDefault="006C5A8E" w:rsidP="00767FDD">
      <w:pPr>
        <w:shd w:val="clear" w:color="auto" w:fill="FFFFFF"/>
        <w:spacing w:after="0" w:line="240" w:lineRule="auto"/>
        <w:ind w:left="-709" w:firstLine="141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3139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Тема проекта: </w:t>
      </w:r>
      <w:r w:rsidRPr="000F3139">
        <w:rPr>
          <w:rFonts w:ascii="Times New Roman" w:hAnsi="Times New Roman"/>
          <w:bCs/>
          <w:color w:val="000000"/>
          <w:sz w:val="28"/>
          <w:szCs w:val="28"/>
          <w:lang w:eastAsia="ru-RU"/>
        </w:rPr>
        <w:t>«В стране музыкальных инструментов»</w:t>
      </w:r>
    </w:p>
    <w:p w:rsidR="006C5A8E" w:rsidRDefault="006C5A8E" w:rsidP="00767FDD">
      <w:pPr>
        <w:shd w:val="clear" w:color="auto" w:fill="FFFFFF"/>
        <w:spacing w:after="0" w:line="240" w:lineRule="auto"/>
        <w:ind w:left="-709" w:firstLine="141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Тип проекта: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музыкально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образовательный</w:t>
      </w:r>
    </w:p>
    <w:p w:rsidR="006C5A8E" w:rsidRPr="00D2650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 проекта: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Расширить и углубить знания дошкольников о музыкальных инструментах, их видах, группах.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Учить элементарному музыцированию </w:t>
      </w:r>
    </w:p>
    <w:p w:rsidR="006C5A8E" w:rsidRPr="00D2650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6C5A8E" w:rsidRPr="00D26509" w:rsidRDefault="006C5A8E" w:rsidP="00767FD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1.     Развитие эмоциональной сферы ребенка.</w:t>
      </w:r>
    </w:p>
    <w:p w:rsidR="006C5A8E" w:rsidRPr="00D26509" w:rsidRDefault="006C5A8E" w:rsidP="00767FD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2.     Формирование у детей эстетического восприятия окружающего мира.</w:t>
      </w:r>
    </w:p>
    <w:p w:rsidR="006C5A8E" w:rsidRPr="000F3139" w:rsidRDefault="006C5A8E" w:rsidP="00767FDD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3.     Обогащать музыкальные впечатления детей и способствовать формированию музыкального вкуса, музыкальной памяти и музыкальности в целом.</w:t>
      </w:r>
    </w:p>
    <w:p w:rsidR="006C5A8E" w:rsidRPr="000F3139" w:rsidRDefault="006C5A8E" w:rsidP="00767FDD">
      <w:pPr>
        <w:shd w:val="clear" w:color="auto" w:fill="FFFFFF"/>
        <w:spacing w:after="0" w:line="240" w:lineRule="auto"/>
        <w:ind w:left="-360" w:right="175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0F31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Вид проекта</w:t>
      </w:r>
      <w:r w:rsidRPr="000F31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>омплексный.</w:t>
      </w:r>
    </w:p>
    <w:p w:rsidR="006C5A8E" w:rsidRPr="000F3139" w:rsidRDefault="006C5A8E" w:rsidP="00767FDD">
      <w:pPr>
        <w:shd w:val="clear" w:color="auto" w:fill="FFFFFF"/>
        <w:spacing w:after="0" w:line="240" w:lineRule="auto"/>
        <w:ind w:left="-360" w:right="175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0F31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Участники</w:t>
      </w:r>
      <w:r w:rsidRPr="000F313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дети старшей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группы</w:t>
      </w:r>
    </w:p>
    <w:p w:rsidR="006C5A8E" w:rsidRPr="000F313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31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 </w:t>
      </w:r>
      <w:r w:rsidRPr="000F31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Продукт совместной деятельности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родители (законные представители, дети)</w:t>
      </w:r>
      <w:r w:rsidRPr="000F31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т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>ворческие гостиные, музыкальные праздники, изготовление афиш, пригласительных билетов</w:t>
      </w:r>
    </w:p>
    <w:p w:rsidR="006C5A8E" w:rsidRPr="000F313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31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0F31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Продукт детской деятельности:</w:t>
      </w:r>
    </w:p>
    <w:p w:rsidR="006C5A8E" w:rsidRPr="000F313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>1.Создание альбомов детских работ;</w:t>
      </w:r>
    </w:p>
    <w:p w:rsidR="006C5A8E" w:rsidRPr="000F313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>2.Выставка детских рисунков;</w:t>
      </w:r>
    </w:p>
    <w:p w:rsidR="006C5A8E" w:rsidRPr="000F313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3.Выставка детских музыкальных инструментов, изготовленных своими руками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>из бросового материала.</w:t>
      </w:r>
    </w:p>
    <w:p w:rsidR="006C5A8E" w:rsidRPr="000F313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313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Актуальность темы.</w:t>
      </w:r>
    </w:p>
    <w:p w:rsidR="006C5A8E" w:rsidRPr="000F313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>Удивителен мир звуков, окружающий нас. Их так много, и они такие разные. И каждый звук может стать музыкой. Надо только постараться ее услышать. Даже совсем маленькие дети способны импровизировать свою музыку. Рожденная их фантазией, она проста и чудесна, как сама страна детства. Игры звуками – это ничем не ограниченный полет фантазии, свобода самовыражения, радость от того, что можешь быть таким, каким хочешь, что все тебя принимают и не оценивают по принципу «хорошо или плохо» ты что-либо сделал. Игры звуками – это творчество-исследование.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F3139">
        <w:rPr>
          <w:rFonts w:ascii="Times New Roman" w:hAnsi="Times New Roman"/>
          <w:color w:val="000000"/>
          <w:sz w:val="28"/>
          <w:szCs w:val="28"/>
          <w:lang w:eastAsia="ru-RU"/>
        </w:rPr>
        <w:t>Однако главная ценность игр звуками состоит в том, что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эта увлекательная для детей и взрослых форма является самым простым и самым прямым путем к импровизации и устной композиции.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Музыкальные инструменты для детей – всегда чудесные, необыкновенно притягательные предметы, дети очень хотят на них играть. Музыкальный инструмент для ребенка символ музыки, тот, кто играет на нем – почти волшебник.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Вовлечение дошкольника в создание детских музыкальных инструментов дает возможность почувствовать себя творцом и личностью, по-иному воспринимать окружающее, внимательнее относиться к звукам.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Нужно дать почувствовать малышу, что музыкальные инструменты обладают своим неповторимым голосом и уникальной историей происхождения. Маленькие дети, когда видят тот или иной инструмент, тянутся к нему, хотят его потрогать, щипнуть за струну, извлечь из него необычный звук. Это доказывает, что мир музыки интересен и важен для всех детей. Главная задача наша, взрослых, - дать детям возможность войти в волшебный мир музыки, когда они к этому тянутся. Ребенок должен почувствовать чудо музыки, её волшебное влияние на душу человека.</w:t>
      </w:r>
    </w:p>
    <w:p w:rsidR="006C5A8E" w:rsidRDefault="006C5A8E" w:rsidP="00767FD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Постановка проблемы.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В настоящее время многие современные дети растут на примитивных музыкальных «шедеврах», построенных на бешеных ритмах и какофонии электронных звуков. Это создает атмосферу духовной бедности и художественной серости, и не способствует гармоничному и  нравственному развитию.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Любопытно, что многие дети по окончанию музыкальной школы, потратив на неё семь – восемь лет жизни на обучение, в итоге бросают занятия музыкой и даже не подходят к своему музыкальному инструменту. Почему? Потому, что в детстве их не научили играть играючи.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Этот проект направлен на то, чтобы показать детям, что музыка – это не скучно, это целый удивительный и веселый мир.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Краткое описание проекта: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Проект направлен на формирование духовно - нравственного воспитания, способствует созданию единого воспитательного пространства дошкольного образовательного учреждения и семьи, объединенных общей гуманитарной направленностью на приобщение детей к культуре.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Проект обеспечивает успешное взаимодействие с различными субъектами социума, выстраивание партнерских отношений между ними, за счет проведения занятий, мероприятий.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Целью данного проекта является желание воспитать в детях живой интерес к миру музыки; в веселой и увлекательной форме познакомить детей с основными музыкальными терминами и инструментами.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В результате реализации проекта у детей будут сформированы представления о многих музыкальных инструментах, их звучании и происхождении. И как вершина творческого достижения – их участие в увлекательной викторине с вопросами, играми и творческими заданиями.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Проект будет реализовываться через систему групповых и игровых занятий с детьми, через презентацию для педагогов детского сада.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Всего в проект будут вовлечены дети второй младшей -средней группы, их родители, музыкальный руководитель и воспитатели.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Предполагаемый результат: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2650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В результате реализации проекта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1. Дети познакомятся с ударными, духовыми, струнными, клавишными, музыкальными инструментами.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2. Разовьется сфера чувств, эмоциональная отзывчивость на слушание классической и инструментальной музыки, готовность к творчеству.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Оценка результатов: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Оценка эффективности по итогам работы будет производиться по трем направлениям: дети, педагоги, родители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Определение продвижения детей будет отслеживаться  на начало и на конец работы над проектом: «Страна музыкальных инструментов»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По окончании проекта будет проведено анкетирование всех участников с целью подведения итогов работы.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План реализации проекта: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Реализация данного проекта будет проходить в 3 этапа: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1 этап – подготовительный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На этапе создается информационная база, необходимая для реализации проекта, осуществляется рекламно – информационная компания.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Поиск информации о различных музыкальных инструментах, в книгах, телепередачах, интернете.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2 этап – основной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Реализация основных видов деятельности по направлениям проекта.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Исследовательская деятельность.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Привлечение родителей к подготовке материалов для изготовления детских инструментов.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Совместное с родителями изготовление детских инструментов.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3 этап – заключительный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Итоговый, включающий в себя сбор и обработку  результатов, и соотнесение поставленных задач, прогнозируемых результатов с полученными результатами.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767F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 с семьей и педагогами:</w:t>
      </w:r>
    </w:p>
    <w:p w:rsidR="006C5A8E" w:rsidRPr="00D26509" w:rsidRDefault="006C5A8E" w:rsidP="00767FD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Консультация для родителей на тему: «Влияние музыки на развитие ребенка».</w:t>
      </w:r>
    </w:p>
    <w:p w:rsidR="006C5A8E" w:rsidRPr="00D26509" w:rsidRDefault="006C5A8E" w:rsidP="00767FD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2.  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Консультация для воспитателей на тему: «Музыкальное воспитание дошкольников»</w:t>
      </w:r>
    </w:p>
    <w:p w:rsidR="006C5A8E" w:rsidRPr="00D2650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3. 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родителями  дидактического материала к музыкальным занятиям.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767FD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 и оснащение педагогического процесса:</w:t>
      </w:r>
    </w:p>
    <w:p w:rsidR="006C5A8E" w:rsidRPr="00D26509" w:rsidRDefault="006C5A8E" w:rsidP="00767FD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Подобрать фонотеку с образцами звучания музыкальных инструментов, изучаемых на проекте.</w:t>
      </w:r>
    </w:p>
    <w:p w:rsidR="006C5A8E" w:rsidRPr="00D2650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2. 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Подобрать иллюстрированный материал.</w:t>
      </w:r>
    </w:p>
    <w:p w:rsidR="006C5A8E" w:rsidRPr="00D2650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3. 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Игровая деятельность: Музыкально – дидактические игры.</w:t>
      </w:r>
    </w:p>
    <w:p w:rsidR="006C5A8E" w:rsidRPr="00D2650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4. 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Презентация: «Музыкальные инструменты»</w:t>
      </w:r>
    </w:p>
    <w:p w:rsidR="006C5A8E" w:rsidRPr="00D26509" w:rsidRDefault="006C5A8E" w:rsidP="00767FD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5. 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Цикл  занятий по теме проекта.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left="72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Default="006C5A8E" w:rsidP="00D265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Знакомство с музыкальными инструментами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(Паспорта музыкальных инструментов):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Музыкальный инструмент — обычно, предмет, с помощью которого музыканты исполняют или импровизируют музыку или любые, в том числе и немузыкальные неорганизованные звуки.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Балалайка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- сравнительно молодой музыкальный инструмент. Первое упоминание о ней в письменных памятниках относится к 1715 году Возможно, она возникла как некое ответвление древнерусской домры и вскоре, получив необычайно широкое распространение, вытеснила ряд других инструментов, в том числе и домру.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O популярности балалайки в деревенском и городском музыкальном быту красноречиво говорят многочисленные лубки и различные народные картинки. Применение балалайки в музыкальной жизни народа было весьма разнообразным: на ней исполняли песни и танцы, сопровождали сольное и хоровое пение, ее вводили в состав различных инструментальных ансамблей.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Гитара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- струнный щипковый инструмент. По форме она напоминает струнные смычковые, но отличается от них количеством струн и способом игры. Гитары бывают шести- и семиструнные. Семиструнная гитара, наиболее удобная для вокального аккомпанемента, получила наибольшее распространение в России. В Испании была распространена шестиструнная гитара. Она же стала и сольным инструментом. Многие крупные композиторы превосходно владели гитарой и с удовольствием писали для нее.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Скрипка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- самый распространенный струнный смычковый инструмент. «Она в музыке является столь же необходимым инструментом, как в человеческом бытии хлеб насущный», говорили о ней музыканты еще в XVII веке.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Скрипки делали во многих странах мира, но лучшие скрипичные мастера жили в Италии, в городе Кремоне. Скрипки, сделанные кремонскими мастерами XVI - XVIII веков Амати, Гварнери и Страдивари, до сих пор считаются непревзойденными. Свято хранили итальянцы секреты своего мастерства. Они умели делать звук скрипок особенно певучим и нежным, похожим на человеческий голос. Знаменитых итальянских скрипок сохранилось до нашего времени не так уж много, но все они - на строгом учете. Играют на них лучшие музыканты мира.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Деревянные ложки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используются в славянской традиции как музыкальный инструмент. Игровой комплект составляет от 3 до 5 ложек, иногда разного размера. Звук извлекается путём ударения друг о друга задних сторон черпаков. Тембр звука зависит от способа звукоизвлечения.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Обычно один исполнитель использует три ложки, две из которых закладываются между пальцами левой руки, а третья берётся в правую. Удары производятся третьей ложкой по двум в левой руке. Обычно для удобства удары производятся на руке или колене. Иногда к ложкам подвешивают бубенчики.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Бубен 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— ударный музыкальный инструмент неопределённой высоты звучания, состоящий из кожаной мембраны, натянутой на деревянный обод. К некоторым разновидностям бубнов подвешены металлические колокольчики, которые начинают звенеть, когда исполнитель ударяет по мембране бубна, потирает её или встряхивает весь инструмент.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Барабан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— ударный музыкальный инструмент, мембранофон. Распространён у большинства народов. Состоит из полого цилиндрического деревянного (или металлического) корпуса-резонатора или рамы, на которые с одной или двух сторон натянуты мембраны. Относительная высота звука может регулироваться натяжением мембран. Звук извлекают ударом по мембране деревянной колотушкой с мягким наконечником, палочкой, руками, а иногда и трением.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Известно о существовании барабанов в древнем Шумере около 3000 лет до н. э. При раскопках в Месопотамии были найдены одни из древнейших ударных инструментов, сделанные в виде маленьких цилиндров, происхождение которых датируется третьим тысячелетием до нашей эры. С древнейших времён барабан использовался как сигнальный инструмент, а также для сопровождения ритуальных танцев, военных шествий, религиозных обрядов. В современную Европу барабаны попали с Ближнего Востока. Прототип малого (военного) барабана был заимствован у арабов в Испании и Палестине. О длительной истории развития инструмента свидетельствует и большое разнообразие его видов в наши дни. Известны барабаны различных форм и размеров.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Металлофон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— род музыкальных инструментов, основным элементом которых является ряд металлических пластин-клавиш, по которым для извлечения звука ударяют специальным молоточком.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Один из видов металлофона — колокольчики.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Сходный музыкальный инструмент — ксилофон, отличающийся от металлофона в основном материалом изготовления клавиш.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Дудка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 — русский народный музыкальный духовой инструмент, состоящий из бузинной тростины или камыша и имеющий несколько боковых отверстий, а для вдувания — мундштучок. Существуют двойные дудки: в две сложенные трубки дуют через один общий мундштук.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Археологические раскопки свидетельствуют, что на костяных дудках играли задолго до нашей эры. В этнографических материалах XVIII и XIX вв. упоминаются деревянные и тростниковые дудочки.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Деревянная дудка может быть вырезана из ветки или сделана на токарном станке. На конце вырезается свисток или вставляется жалейка. В дудке выжигаются или сверлятся отверстия.</w:t>
      </w:r>
    </w:p>
    <w:p w:rsidR="006C5A8E" w:rsidRDefault="006C5A8E" w:rsidP="00767F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У тростниковой дудочки или жалейки язычок надрезается прямо на ней. Звук своеобразный, резкий.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Свистулька</w:t>
      </w: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 – детский игрушечный свисток.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Свистульки берут свое начало глубоко из древности и снова встречаются с нами в современности. Они нашли воплощение в жанре дымковской игрушки – мастера лепили их в форме птичек, козликов и барашков и дарили детям на праздники или продавали на больших ярмарках.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В игрушках (обычно в хвостике) проделывали дырочку, куда нужно было дуть, и тогда получался мягкий, но в то же время слегка резкий звук.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        Консультация для родителей  на тему «Влияние музыки на развитие ребенка».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        Консультация для родителей  на тему «Музыкальное воспитание в семье».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        Изготовление родителями совместно с детьми музыкальных инструментов из подручных материалов.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        Приглашение родителей на музыкальные праздники».</w:t>
      </w:r>
    </w:p>
    <w:p w:rsidR="006C5A8E" w:rsidRPr="00D26509" w:rsidRDefault="006C5A8E" w:rsidP="008A52BB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    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Работа с педагогами: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1429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        Консультация для воспитателей на тему: «Музыкальное воспитание дошкольников».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Заключение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 В настоящее время большое значение приобретает поиск и разработка специализированных методов и приемов создания детского музыкального оркестра, реализация которых способствовала бы созданию качественно новых подходов в организации этой деятельности с подрастающим поколением.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Благодаря использованию в исследовательском проекте современных образовательных технологий в продуктивной деятельности у детей развивались коммуникативные, комбинаторные, творческие способности, воображение и мышление.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Особое внимание уделяется совместной деятельности детей и взрослых, в процессе которой удовлетворяется потребность дошкольников в общении со взрослыми, в познании их мира, желании принимать участие в совместной деятельности.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6509">
        <w:rPr>
          <w:rFonts w:ascii="Times New Roman" w:hAnsi="Times New Roman"/>
          <w:color w:val="000000"/>
          <w:sz w:val="28"/>
          <w:szCs w:val="28"/>
          <w:lang w:eastAsia="ru-RU"/>
        </w:rPr>
        <w:t>Обобщая все выше сказанное необходимо отметить что к 5-6 годам, дети отличаются достаточно высоким уровнем умственного развития, включающим расчлененное восприятие, обобщенные нормы мышления, смысловое запоминание. В это время формируется определенный объем знаний и навыков, интенсивно развивается произвольная форма памяти, мышления, воображения, опираясь на которые можно побуждать ребенка слушать, рассматривать, запоминать, анализировать. Занятия музыкой способствуют всестороннему развитию личности ребенка. Взаимосвязь между всеми сторонами воспитания складывается в процессе разнообразных видов и форм музыкальной деятельности. Эмоциональная отзывчивость и развитый музыкальный слух позволят детям в доступных формах откликнуться на добрые чувства и поступки, помогут активизировать умственную деятельность и, постоянно совершенствуя движения, разовьют дошкольников физически.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C5A8E" w:rsidRPr="00D26509" w:rsidRDefault="006C5A8E" w:rsidP="00D265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C5A8E" w:rsidRPr="008A52BB" w:rsidRDefault="006C5A8E" w:rsidP="008A52BB">
      <w:pPr>
        <w:rPr>
          <w:lang w:eastAsia="ru-RU"/>
        </w:rPr>
      </w:pPr>
    </w:p>
    <w:p w:rsidR="006C5A8E" w:rsidRPr="00D26509" w:rsidRDefault="006C5A8E" w:rsidP="00D26509">
      <w:pPr>
        <w:pStyle w:val="Heading1"/>
        <w:pBdr>
          <w:bottom w:val="single" w:sz="6" w:space="0" w:color="DFDFDF"/>
        </w:pBdr>
        <w:shd w:val="clear" w:color="auto" w:fill="FFFFFF"/>
        <w:spacing w:before="0" w:line="240" w:lineRule="auto"/>
        <w:jc w:val="center"/>
        <w:rPr>
          <w:rFonts w:ascii="Times New Roman" w:hAnsi="Times New Roman"/>
          <w:color w:val="auto"/>
          <w:spacing w:val="2"/>
          <w:kern w:val="36"/>
          <w:lang w:eastAsia="ru-RU"/>
        </w:rPr>
      </w:pPr>
      <w:r w:rsidRPr="00D26509">
        <w:rPr>
          <w:rFonts w:ascii="Times New Roman" w:hAnsi="Times New Roman"/>
          <w:color w:val="auto"/>
          <w:spacing w:val="2"/>
          <w:kern w:val="36"/>
          <w:lang w:eastAsia="ru-RU"/>
        </w:rPr>
        <w:t>Конспект занятия по познавательному развитию для детей</w:t>
      </w:r>
    </w:p>
    <w:p w:rsidR="006C5A8E" w:rsidRPr="00D26509" w:rsidRDefault="006C5A8E" w:rsidP="00D26509">
      <w:pPr>
        <w:pStyle w:val="Heading1"/>
        <w:pBdr>
          <w:bottom w:val="single" w:sz="6" w:space="0" w:color="DFDFDF"/>
        </w:pBdr>
        <w:shd w:val="clear" w:color="auto" w:fill="FFFFFF"/>
        <w:spacing w:before="0" w:line="240" w:lineRule="auto"/>
        <w:ind w:left="300"/>
        <w:jc w:val="center"/>
        <w:rPr>
          <w:rFonts w:ascii="Times New Roman" w:hAnsi="Times New Roman"/>
          <w:color w:val="auto"/>
          <w:spacing w:val="2"/>
          <w:kern w:val="36"/>
          <w:lang w:eastAsia="ru-RU"/>
        </w:rPr>
      </w:pPr>
      <w:r>
        <w:rPr>
          <w:rFonts w:ascii="Times New Roman" w:hAnsi="Times New Roman"/>
          <w:color w:val="auto"/>
          <w:spacing w:val="2"/>
          <w:kern w:val="36"/>
          <w:lang w:eastAsia="ru-RU"/>
        </w:rPr>
        <w:t>старшей</w:t>
      </w:r>
      <w:r w:rsidRPr="00D26509">
        <w:rPr>
          <w:rFonts w:ascii="Times New Roman" w:hAnsi="Times New Roman"/>
          <w:color w:val="auto"/>
          <w:spacing w:val="2"/>
          <w:kern w:val="36"/>
          <w:lang w:eastAsia="ru-RU"/>
        </w:rPr>
        <w:t xml:space="preserve"> группы «Путешествие в страну музыкальных инструментов»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374" w:right="374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374" w:right="374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1. Воспитывать любовь к музыке, бережное отношение к музыкальным инструментам, культуру общения со сверстниками.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2. Учить различать тембры музыкальных инструментов, внимательно слушать музыку, ритмично играть на детских музыкальных инструментах, продолжать учить играть на металлофоне, формировать певческие навыки, петь слаженно в ансамбле, четко произносить слова песен.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3. Развивать умение двигаться в соответствии с музыкой, развивать чувство ритма.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374" w:right="374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Материал: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374" w:right="374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Детские музыкальные инструменты: ложки , колокольчики, бубенчики, барабан, бубен, металлофоны; скрипка, балалайка, гармошка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374" w:right="374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Ход занятия:</w:t>
      </w:r>
    </w:p>
    <w:p w:rsidR="006C5A8E" w:rsidRPr="00D26509" w:rsidRDefault="006C5A8E" w:rsidP="00D26509">
      <w:pPr>
        <w:shd w:val="clear" w:color="auto" w:fill="FFFFFF"/>
        <w:spacing w:after="0" w:line="240" w:lineRule="auto"/>
        <w:ind w:left="374" w:right="374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Дети заходят в зал и здороваются с гостями.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Ведущий: (обращает внимание детей на птичку). Смотрите, ребята, к нам сегодня прилетела птичка. А что-то она нам принесла.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(Берет письмо,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6509">
        <w:rPr>
          <w:rFonts w:ascii="Times New Roman" w:hAnsi="Times New Roman"/>
          <w:sz w:val="28"/>
          <w:szCs w:val="28"/>
          <w:lang w:eastAsia="ru-RU"/>
        </w:rPr>
        <w:t>читает).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«Дорогие ребята,  мы  знаем, что вы любите музыку. Приглашаем вас к себе в гости, в Страну Музыкальных инст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D26509">
        <w:rPr>
          <w:rFonts w:ascii="Times New Roman" w:hAnsi="Times New Roman"/>
          <w:sz w:val="28"/>
          <w:szCs w:val="28"/>
          <w:lang w:eastAsia="ru-RU"/>
        </w:rPr>
        <w:t>ументов».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Ну как, ребята, принимаем приглашение? Тогда давайте возьмем бубен, он нам будет помогать в пути.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(За дверью слышен голос: «Постойте, погодите!». Вбегает Петрушка).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Петрушка: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Без меня не уходите! Здрасьте! Вы меня с собой возьмите!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Я тоже музыку люблю. Послушайте, как я пою.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(поет фальшиво)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Я Петрушка - молодец, на макушке бубенец.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Выйду, выйду, попляшу,  позабавлю, насмешу.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Подожди, подожди, Петрушка, ты не правильно поешь. Давайте, ребята, возьмем с собой Петрушку, чтобы он поучился у нас петь и играть на разных музыкальных инструментах. Все готовы? В путь!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(Дети двигаются под музыку и отстукивают ритм на бубне).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1. ходьба - муз. Шульгина,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2. бег врассыпную - муз.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3. поочередный притоп ногами - рус. нар. мел.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4. поочередное выставление ног на носок - рус нар. мел.</w:t>
      </w:r>
    </w:p>
    <w:p w:rsidR="006C5A8E" w:rsidRPr="00D26509" w:rsidRDefault="006C5A8E" w:rsidP="00C101FD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 Вот мы и пришли. Смотрите, какие красивые ворота.</w:t>
      </w:r>
    </w:p>
    <w:p w:rsidR="006C5A8E" w:rsidRPr="00D26509" w:rsidRDefault="006C5A8E" w:rsidP="00CF0A6E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Петрушка: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Давайте скорее зайдем!</w:t>
      </w:r>
    </w:p>
    <w:p w:rsidR="006C5A8E" w:rsidRPr="00D26509" w:rsidRDefault="006C5A8E" w:rsidP="0040377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Посмотрите, ребята, сколько разных музыкальных инструментов живет в Музыкальной стране. Посмотрите, это первый музыкальный город. Если вы посмотрите на инструменты, которые живут в этом городе, то узнаете, как он называется. Какие инструменты здесь живут?  </w:t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>Это ударные музыкальные инструменты, потому что при игре в них ударяют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. Ударные инструменты бывают деревянные и металлические. Рассмотрим деревянные. Как они называются? </w:t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>Ложки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И даже знаем как на них играть. Ребята, как играют на ложках? (Пяточками). Давайте мы попробуем сыграть на ложках.</w:t>
      </w:r>
    </w:p>
    <w:p w:rsidR="006C5A8E" w:rsidRPr="00D26509" w:rsidRDefault="006C5A8E" w:rsidP="00C101FD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Петрушка: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А можно я тоже попробую?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b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Конечно, Петрушка, смотри, как ребята будут играть и повторяй.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>(Дети поют и играют на ложках.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Думал, ложкой щи хлебают. Ложками давно играют!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Эй, бегите все скорей! Здесь ансамбль ложкарей.</w:t>
      </w:r>
    </w:p>
    <w:p w:rsidR="006C5A8E" w:rsidRPr="00D26509" w:rsidRDefault="006C5A8E" w:rsidP="0040377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 Молодцы. И у тебя, Петрушка, неплохо получается. А вот здесь у нас живут металлические музыкальные инструменты, посмотрите.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6509">
        <w:rPr>
          <w:rFonts w:ascii="Times New Roman" w:hAnsi="Times New Roman"/>
          <w:sz w:val="28"/>
          <w:szCs w:val="28"/>
          <w:lang w:eastAsia="ru-RU"/>
        </w:rPr>
        <w:t>Какие инструменты вы здесь видите? (колокольчики, бубенчики, металлофон). А почему они называются металлическими? (Сделаны из металла).</w:t>
      </w:r>
    </w:p>
    <w:p w:rsidR="006C5A8E" w:rsidRPr="00D26509" w:rsidRDefault="006C5A8E" w:rsidP="00C101FD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Вы умеете на них играть?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Петрушка: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А вот я не умею. Ну на колокольчиках, бубенчиках можно звенеть, а на металлофоне как играть?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6509">
        <w:rPr>
          <w:rFonts w:ascii="Times New Roman" w:hAnsi="Times New Roman"/>
          <w:sz w:val="28"/>
          <w:szCs w:val="28"/>
          <w:lang w:eastAsia="ru-RU"/>
        </w:rPr>
        <w:t>(Молоточком по пластинкам, аккуратно).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Покажи, пожалуйста, Аня, научи Петрушку. (Ребёнок играет). А теперь мы все инструменты возьмем и сыграем, и споем.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>Песня ( на проигрыш играют)</w:t>
      </w:r>
    </w:p>
    <w:p w:rsidR="006C5A8E" w:rsidRPr="00D26509" w:rsidRDefault="006C5A8E" w:rsidP="0040377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 Посмотрите , какие еще ударные музыкальные инструменты вы здесь видите?</w:t>
      </w: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C5A8E" w:rsidRPr="00D26509" w:rsidRDefault="006C5A8E" w:rsidP="00207C1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Барабан:</w:t>
      </w:r>
    </w:p>
    <w:p w:rsidR="006C5A8E" w:rsidRPr="00D26509" w:rsidRDefault="006C5A8E" w:rsidP="00207C1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b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Бывает разный барабан, маленький и великан.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С маленьким легко шагать,  весело в него стучать.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>(играют 3 мальчика и маршируют)</w:t>
      </w:r>
    </w:p>
    <w:p w:rsidR="006C5A8E" w:rsidRPr="00D26509" w:rsidRDefault="006C5A8E" w:rsidP="00207C1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Бубен:</w:t>
      </w:r>
    </w:p>
    <w:p w:rsidR="006C5A8E" w:rsidRPr="00D26509" w:rsidRDefault="006C5A8E" w:rsidP="0040377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Из стран древнего Востока   бубен к нам пришел.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Итальянцам и испанцам  полюбился он.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Как встряхнешь бубен руками, ноги в миг запляшут сами.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  <w:t>(играют 3 девочки)</w:t>
      </w:r>
    </w:p>
    <w:p w:rsidR="006C5A8E" w:rsidRPr="00D26509" w:rsidRDefault="006C5A8E" w:rsidP="0040377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C5A8E" w:rsidRPr="00D26509" w:rsidRDefault="006C5A8E" w:rsidP="00207C1A">
      <w:pPr>
        <w:shd w:val="clear" w:color="auto" w:fill="FFFFFF"/>
        <w:spacing w:after="0" w:line="240" w:lineRule="auto"/>
        <w:ind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 xml:space="preserve">    Какие еще ударные инструменты мы с вами видим в городе? Как называется этот город? А теперь отправляемся в другой город</w:t>
      </w:r>
    </w:p>
    <w:p w:rsidR="006C5A8E" w:rsidRPr="00D26509" w:rsidRDefault="006C5A8E" w:rsidP="00207C1A">
      <w:pPr>
        <w:shd w:val="clear" w:color="auto" w:fill="FFFFFF"/>
        <w:spacing w:after="0" w:line="240" w:lineRule="auto"/>
        <w:ind w:right="37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Ходьба с препятствиями (</w:t>
      </w:r>
      <w:r w:rsidRPr="00D26509">
        <w:rPr>
          <w:rFonts w:ascii="Times New Roman" w:hAnsi="Times New Roman"/>
          <w:sz w:val="28"/>
          <w:szCs w:val="28"/>
          <w:lang w:eastAsia="ru-RU"/>
        </w:rPr>
        <w:t>мостик, Кочки)</w:t>
      </w:r>
    </w:p>
    <w:p w:rsidR="006C5A8E" w:rsidRPr="00D26509" w:rsidRDefault="006C5A8E" w:rsidP="00C101FD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Ведущий:  </w:t>
      </w:r>
      <w:r>
        <w:rPr>
          <w:rFonts w:ascii="Times New Roman" w:hAnsi="Times New Roman"/>
          <w:bCs/>
          <w:sz w:val="28"/>
          <w:szCs w:val="28"/>
          <w:lang w:eastAsia="ru-RU"/>
        </w:rPr>
        <w:t>Посмотрите</w:t>
      </w:r>
      <w:r w:rsidRPr="00D26509">
        <w:rPr>
          <w:rFonts w:ascii="Times New Roman" w:hAnsi="Times New Roman"/>
          <w:bCs/>
          <w:sz w:val="28"/>
          <w:szCs w:val="28"/>
          <w:lang w:eastAsia="ru-RU"/>
        </w:rPr>
        <w:t xml:space="preserve">, ребята , какие инструменты живут в этом городе?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(</w:t>
      </w: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Струнные</w:t>
      </w:r>
      <w:r w:rsidRPr="00D26509">
        <w:rPr>
          <w:rFonts w:ascii="Times New Roman" w:hAnsi="Times New Roman"/>
          <w:bCs/>
          <w:sz w:val="28"/>
          <w:szCs w:val="28"/>
          <w:lang w:eastAsia="ru-RU"/>
        </w:rPr>
        <w:t>) Кто знает, как называются эти инструменты.</w:t>
      </w:r>
    </w:p>
    <w:p w:rsidR="006C5A8E" w:rsidRPr="00D26509" w:rsidRDefault="006C5A8E" w:rsidP="000139D7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sz w:val="28"/>
          <w:szCs w:val="28"/>
          <w:lang w:eastAsia="ru-RU"/>
        </w:rPr>
        <w:t>У каждой скрипки есть смычок он верный, преданный дружок.</w:t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br/>
        <w:t>Когда скрипач смычок ведет,  и плачет скрипка, и поет.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>(Играет на скрипке)</w:t>
      </w:r>
    </w:p>
    <w:p w:rsidR="006C5A8E" w:rsidRPr="00D26509" w:rsidRDefault="006C5A8E" w:rsidP="00842DD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Какую музыку мы услышали? Скрипка - это струнный музыкальный инструмент, потому что есть струны.</w:t>
      </w:r>
    </w:p>
    <w:p w:rsidR="006C5A8E" w:rsidRPr="00D26509" w:rsidRDefault="006C5A8E" w:rsidP="00277D0F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Посмотрите, рядом расположен еще один город. Давайте посмотрим , какие там живут инструменты? </w:t>
      </w:r>
    </w:p>
    <w:p w:rsidR="006C5A8E" w:rsidRPr="00D26509" w:rsidRDefault="006C5A8E" w:rsidP="00842DDA">
      <w:pPr>
        <w:shd w:val="clear" w:color="auto" w:fill="FFFFFF"/>
        <w:spacing w:after="0" w:line="240" w:lineRule="auto"/>
        <w:ind w:right="375"/>
        <w:rPr>
          <w:rFonts w:ascii="Times New Roman" w:hAnsi="Times New Roman"/>
          <w:b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А здесь живут духовые музыкальные инструменты ( называют)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 xml:space="preserve"> Давайте поиграем.</w:t>
      </w:r>
    </w:p>
    <w:p w:rsidR="006C5A8E" w:rsidRPr="00D26509" w:rsidRDefault="006C5A8E" w:rsidP="00842DDA">
      <w:pPr>
        <w:shd w:val="clear" w:color="auto" w:fill="FFFFFF"/>
        <w:spacing w:after="0" w:line="240" w:lineRule="auto"/>
        <w:ind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Дидактическая игра « Угадай какой звучит инструмент»</w:t>
      </w:r>
    </w:p>
    <w:p w:rsidR="006C5A8E" w:rsidRPr="00D26509" w:rsidRDefault="006C5A8E" w:rsidP="00842DDA">
      <w:pPr>
        <w:shd w:val="clear" w:color="auto" w:fill="FFFFFF"/>
        <w:spacing w:after="0" w:line="240" w:lineRule="auto"/>
        <w:ind w:right="375"/>
        <w:rPr>
          <w:rFonts w:ascii="Times New Roman" w:hAnsi="Times New Roman"/>
          <w:b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(</w:t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>последний колокольчик)</w:t>
      </w:r>
    </w:p>
    <w:p w:rsidR="006C5A8E" w:rsidRPr="00D26509" w:rsidRDefault="006C5A8E" w:rsidP="00277D0F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b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</w:p>
    <w:p w:rsidR="006C5A8E" w:rsidRPr="00D26509" w:rsidRDefault="006C5A8E" w:rsidP="00277D0F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sz w:val="28"/>
          <w:szCs w:val="28"/>
          <w:lang w:eastAsia="ru-RU"/>
        </w:rPr>
        <w:t>Замечательно! Мы сейчас с ними  поиграем.</w:t>
      </w:r>
      <w:r w:rsidRPr="00D26509">
        <w:rPr>
          <w:rFonts w:ascii="Times New Roman" w:hAnsi="Times New Roman"/>
          <w:sz w:val="28"/>
          <w:szCs w:val="28"/>
          <w:lang w:eastAsia="ru-RU"/>
        </w:rPr>
        <w:br/>
      </w:r>
      <w:r w:rsidRPr="00D26509">
        <w:rPr>
          <w:rFonts w:ascii="Times New Roman" w:hAnsi="Times New Roman"/>
          <w:b/>
          <w:sz w:val="28"/>
          <w:szCs w:val="28"/>
          <w:lang w:eastAsia="ru-RU"/>
        </w:rPr>
        <w:t>Игра « Кошки – мышки</w:t>
      </w:r>
      <w:r w:rsidRPr="00D26509">
        <w:rPr>
          <w:rFonts w:ascii="Times New Roman" w:hAnsi="Times New Roman"/>
          <w:sz w:val="28"/>
          <w:szCs w:val="28"/>
          <w:lang w:eastAsia="ru-RU"/>
        </w:rPr>
        <w:t>»</w:t>
      </w:r>
    </w:p>
    <w:p w:rsidR="006C5A8E" w:rsidRPr="00D26509" w:rsidRDefault="006C5A8E" w:rsidP="00842DDA">
      <w:pPr>
        <w:shd w:val="clear" w:color="auto" w:fill="FFFFFF"/>
        <w:spacing w:after="0" w:line="240" w:lineRule="auto"/>
        <w:ind w:left="375" w:right="375"/>
        <w:rPr>
          <w:rFonts w:ascii="Times New Roman" w:hAnsi="Times New Roman"/>
          <w:sz w:val="28"/>
          <w:szCs w:val="28"/>
          <w:lang w:eastAsia="ru-RU"/>
        </w:rPr>
      </w:pPr>
      <w:r w:rsidRPr="00D26509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  Наше путешествие подошло к концу и нам пора возвращаться в детский сад. Вам понравилось? Какой инструмент мы сегодня слушали? \скрипку\. Вы сегодня были замечательными музыкантами. Даже Петрушку научили играть. На каком инструменте играл Петрушка?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6509">
        <w:rPr>
          <w:rFonts w:ascii="Times New Roman" w:hAnsi="Times New Roman"/>
          <w:sz w:val="28"/>
          <w:szCs w:val="28"/>
          <w:lang w:eastAsia="ru-RU"/>
        </w:rPr>
        <w:t xml:space="preserve">\балалайка\. </w:t>
      </w: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835372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4F10F6" w:rsidRDefault="006C5A8E" w:rsidP="00842DDA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p w:rsidR="006C5A8E" w:rsidRPr="004F10F6" w:rsidRDefault="006C5A8E" w:rsidP="00277D0F">
      <w:pPr>
        <w:shd w:val="clear" w:color="auto" w:fill="FFFFFF"/>
        <w:spacing w:after="0" w:line="240" w:lineRule="auto"/>
        <w:ind w:left="375" w:right="375"/>
        <w:rPr>
          <w:rFonts w:ascii="Verdana" w:hAnsi="Verdana"/>
          <w:sz w:val="24"/>
          <w:szCs w:val="24"/>
          <w:lang w:eastAsia="ru-RU"/>
        </w:rPr>
      </w:pPr>
    </w:p>
    <w:tbl>
      <w:tblPr>
        <w:tblW w:w="1266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2660"/>
      </w:tblGrid>
      <w:tr w:rsidR="006C5A8E" w:rsidRPr="00CB222E" w:rsidTr="000139D7">
        <w:trPr>
          <w:trHeight w:val="2100"/>
          <w:tblCellSpacing w:w="15" w:type="dxa"/>
          <w:jc w:val="center"/>
        </w:trPr>
        <w:tc>
          <w:tcPr>
            <w:tcW w:w="0" w:type="auto"/>
            <w:vAlign w:val="center"/>
          </w:tcPr>
          <w:p w:rsidR="006C5A8E" w:rsidRPr="000139D7" w:rsidRDefault="006C5A8E" w:rsidP="00013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ПОЯСНИТЕЛЬНАЯ ЗАПИСКА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Занятие художественно-эстетической направленности, образовательная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область «Художественно эстетическое развитие» составлено в соответствии с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ФГОС ДО</w:t>
      </w:r>
      <w:r w:rsidRPr="00D26509">
        <w:rPr>
          <w:rFonts w:ascii="Times New Roman" w:hAnsi="Times New Roman"/>
          <w:sz w:val="28"/>
          <w:szCs w:val="28"/>
        </w:rPr>
        <w:t xml:space="preserve"> с использованием ИКТ, а также технологии коллективного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воспитания.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В процессе занятия происходила интеграция следующих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образовательных областей: «Художественно-эстетического развития»,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«Познавательное развитие»».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Представленный конспект - построен</w:t>
      </w:r>
      <w:r w:rsidRPr="00D26509">
        <w:rPr>
          <w:rFonts w:ascii="Times New Roman" w:hAnsi="Times New Roman"/>
          <w:sz w:val="28"/>
          <w:szCs w:val="28"/>
        </w:rPr>
        <w:t xml:space="preserve"> в соответствии с дидактическими и общепедагогическими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принципами: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• Принцип непрерывности (занятие было построено на основе предыдущих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совместных действий воспитателя и детей).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• Принцип активности (поддерживалась мотивация и интерес).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• Принцип доступности (соответствие возрастным особенностям).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• Принцип психологической комфортности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Ход занятия</w:t>
      </w:r>
      <w:r>
        <w:rPr>
          <w:rFonts w:ascii="Times New Roman" w:hAnsi="Times New Roman"/>
          <w:sz w:val="28"/>
          <w:szCs w:val="28"/>
        </w:rPr>
        <w:t>: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Дети входят в зал танцевальным шагом, останавливаются в кругу.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2BB">
        <w:rPr>
          <w:rFonts w:ascii="Times New Roman" w:hAnsi="Times New Roman"/>
          <w:b/>
          <w:sz w:val="28"/>
          <w:szCs w:val="28"/>
        </w:rPr>
        <w:t>Музыкальный руководитель: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Доброе утро! Улыбнись скорее, и сегодня весь день будет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веселее. Всем кто рядом «Здравствуй» говори. Здравствуй, здравствуй снова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повтори.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Ребята, мы с вами сейчас попадем в новую страну. Этой страны нет ни на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одной из географических карт, но она есть там, где любят музыку. Это страна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«музыкальных инструментов». А попадем мы в эту страну со звоном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колокольчиков.</w:t>
      </w:r>
      <w:r w:rsidRPr="00684518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0.5pt;height:235.5pt">
            <v:imagedata r:id="rId5" r:href="rId6"/>
          </v:shape>
        </w:pic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«Упражнение с колокольчиками»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Вилькорейской.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D26509">
        <w:rPr>
          <w:rFonts w:ascii="Times New Roman" w:hAnsi="Times New Roman"/>
          <w:sz w:val="28"/>
          <w:szCs w:val="28"/>
        </w:rPr>
        <w:t>После упражнения дет</w:t>
      </w:r>
      <w:r>
        <w:rPr>
          <w:rFonts w:ascii="Times New Roman" w:hAnsi="Times New Roman"/>
          <w:sz w:val="28"/>
          <w:szCs w:val="28"/>
        </w:rPr>
        <w:t xml:space="preserve">и садятся на стулья, </w:t>
      </w:r>
      <w:r w:rsidRPr="00D26509">
        <w:rPr>
          <w:rFonts w:ascii="Times New Roman" w:hAnsi="Times New Roman"/>
          <w:sz w:val="28"/>
          <w:szCs w:val="28"/>
        </w:rPr>
        <w:t xml:space="preserve"> появляются ударные 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музыкальные инструменты</w:t>
      </w:r>
      <w:r>
        <w:rPr>
          <w:rFonts w:ascii="Times New Roman" w:hAnsi="Times New Roman"/>
          <w:sz w:val="28"/>
          <w:szCs w:val="28"/>
        </w:rPr>
        <w:t>)</w:t>
      </w:r>
      <w:r w:rsidRPr="00D26509">
        <w:rPr>
          <w:rFonts w:ascii="Times New Roman" w:hAnsi="Times New Roman"/>
          <w:sz w:val="28"/>
          <w:szCs w:val="28"/>
        </w:rPr>
        <w:t>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2BB">
        <w:rPr>
          <w:rFonts w:ascii="Times New Roman" w:hAnsi="Times New Roman"/>
          <w:b/>
          <w:sz w:val="28"/>
          <w:szCs w:val="28"/>
        </w:rPr>
        <w:t>Музыкальный руководитель:</w:t>
      </w:r>
      <w:r w:rsidRPr="00D26509">
        <w:rPr>
          <w:rFonts w:ascii="Times New Roman" w:hAnsi="Times New Roman"/>
          <w:sz w:val="28"/>
          <w:szCs w:val="28"/>
        </w:rPr>
        <w:t xml:space="preserve"> Посмотрите сколько музыкальных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инструментов – целая страна.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А правит в этой стране Король-барабан.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 Внимательно посмотрите и скажите, что нужно сделать, чтобы эти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инструменты зазвучали? (Ответы детей)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2BB">
        <w:rPr>
          <w:rFonts w:ascii="Times New Roman" w:hAnsi="Times New Roman"/>
          <w:b/>
          <w:sz w:val="28"/>
          <w:szCs w:val="28"/>
        </w:rPr>
        <w:t>М.Р.-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Правильно ударить.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-Послушайте и отгадайте загадку:</w:t>
      </w:r>
    </w:p>
    <w:p w:rsidR="006C5A8E" w:rsidRPr="008A52BB" w:rsidRDefault="006C5A8E" w:rsidP="00D265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A52BB">
        <w:rPr>
          <w:rFonts w:ascii="Times New Roman" w:hAnsi="Times New Roman"/>
          <w:b/>
          <w:i/>
          <w:sz w:val="28"/>
          <w:szCs w:val="28"/>
        </w:rPr>
        <w:t>Когда играю я на нем, когда я репетирую,</w:t>
      </w:r>
    </w:p>
    <w:p w:rsidR="006C5A8E" w:rsidRPr="008A52BB" w:rsidRDefault="006C5A8E" w:rsidP="00D265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A52BB">
        <w:rPr>
          <w:rFonts w:ascii="Times New Roman" w:hAnsi="Times New Roman"/>
          <w:b/>
          <w:i/>
          <w:sz w:val="28"/>
          <w:szCs w:val="28"/>
        </w:rPr>
        <w:t>С испугом думает весь дом, что крышу ремонтирую.</w:t>
      </w:r>
    </w:p>
    <w:p w:rsidR="006C5A8E" w:rsidRPr="008A52BB" w:rsidRDefault="006C5A8E" w:rsidP="00D265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A52BB">
        <w:rPr>
          <w:rFonts w:ascii="Times New Roman" w:hAnsi="Times New Roman"/>
          <w:b/>
          <w:sz w:val="28"/>
          <w:szCs w:val="28"/>
        </w:rPr>
        <w:t>Дети</w:t>
      </w:r>
      <w:r w:rsidRPr="00D26509">
        <w:rPr>
          <w:rFonts w:ascii="Times New Roman" w:hAnsi="Times New Roman"/>
          <w:sz w:val="28"/>
          <w:szCs w:val="28"/>
        </w:rPr>
        <w:t xml:space="preserve">: </w:t>
      </w:r>
      <w:r w:rsidRPr="008A52BB">
        <w:rPr>
          <w:rFonts w:ascii="Times New Roman" w:hAnsi="Times New Roman"/>
          <w:b/>
          <w:i/>
          <w:sz w:val="28"/>
          <w:szCs w:val="28"/>
        </w:rPr>
        <w:t>барабан</w:t>
      </w:r>
      <w:r>
        <w:pict>
          <v:shape id="_x0000_i1026" type="#_x0000_t75" alt="Барабан" style="width:320.25pt;height:453pt">
            <v:imagedata r:id="rId7" r:href="rId8"/>
          </v:shape>
        </w:pic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-Да это сам Король-барабан.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-А кто может сказать, почему королем страны выбрали барабан? (подвести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ребят к ответу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6509">
        <w:rPr>
          <w:rFonts w:ascii="Times New Roman" w:hAnsi="Times New Roman"/>
          <w:sz w:val="28"/>
          <w:szCs w:val="28"/>
        </w:rPr>
        <w:t>что на барабане можно играть очень громко, а на других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инструментах этого делать нельзя.)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-Посмотрите, какие бывают барабаны. (при показе участвуют 2вида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барабана: односторонний и двусторонний)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-Барабан имеет одну, либо две перепонки, в зависимости от этого называются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односторонними и двусторонними.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-Как же играть на барабане? Кто может показать? (дети показывают,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уточнить, как правильно держать палочки и руку при игре на барабане.)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-Барабаны занимали очень важное место в военной музыке. Раньше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барабанами пользовались на поле битвы, для передачи войскам сигналов для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поддержания боевого духа и для устрашения противника.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-А вот для чего еще нужны барабаны, послушайте и скажите.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Слушание «Бьют барабаны» Л.Шварц.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-Да барабаны служат для походов, для того чтобы солдаты шли ровным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маршем.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-Помните, мы с вами говорили о характере. О характере человека, о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характере музыки.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-А вот у каждого музыкального инструмента тоже есть свой характер,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характер звучание или еще называют окраска звука.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-Какой характер звучания или звука у барабана?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Ответы детей: громкий, гремящий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-Сейчас и мы с вами попробуем маршировать как солдаты под бой барабана.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 xml:space="preserve"> Ходьба под звук барабана.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На середине зала лежат на полу на каждого по 2 деревянные палочки. Дети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маршем подходят к инструментам.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-А вот это палочки. Но они сейчас превратятся в ударные инструменты, а вы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слушайте и мне помогайте.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 xml:space="preserve"> Стихотворение «Палочка-стукалочка»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Для ритмического сопровождения текста.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Тук-тук-тук-тук – это что за звук? (ударять палочку о палочку)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Деревянный это звук тук-тук-тук-тук.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Тук-тук-тук-тук - это что за звук? (Ударять палочками о пол)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Дятел жил в дупле пустом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Дуб долбил как долотом тук-тук-тук-тук.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Тук-тук-тук-тук - это что за звук? (Ударять скресно палочками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Деревянный молоточек о пол)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Подбивает ваш каблук тук-тук-тук-тук.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Тук-тук-тук-тук - это что за звук? (Ударять палочками скресно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В дверь к нам кто-то постучался. по коленям)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Вот откуда этот стук тук-тук-тук-тук.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-А вот теперь скажите это простые палочки?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2BB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Нет</w:t>
      </w:r>
      <w:r w:rsidRPr="00D265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это музыкальные ударные инструменты.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2BB">
        <w:rPr>
          <w:rFonts w:ascii="Times New Roman" w:hAnsi="Times New Roman"/>
          <w:b/>
          <w:sz w:val="28"/>
          <w:szCs w:val="28"/>
        </w:rPr>
        <w:t>М.Р</w:t>
      </w:r>
      <w:r w:rsidRPr="00D26509">
        <w:rPr>
          <w:rFonts w:ascii="Times New Roman" w:hAnsi="Times New Roman"/>
          <w:sz w:val="28"/>
          <w:szCs w:val="28"/>
        </w:rPr>
        <w:t>. Давайте мы их отнесем к нашим ударным инструментам. (дети проходят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на места и кладут палочки на стол)</w:t>
      </w:r>
    </w:p>
    <w:p w:rsidR="006C5A8E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086">
        <w:rPr>
          <w:rFonts w:ascii="Times New Roman" w:hAnsi="Times New Roman"/>
          <w:b/>
          <w:sz w:val="28"/>
          <w:szCs w:val="28"/>
        </w:rPr>
        <w:t>М.Р.-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Посмотрите на следующий инструмент и скажите, как он называется?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pict>
          <v:shape id="_x0000_i1027" type="#_x0000_t75" alt="" style="width:319.5pt;height:215.25pt">
            <v:imagedata r:id="rId9" r:href="rId10"/>
          </v:shape>
        </w:pict>
      </w:r>
    </w:p>
    <w:p w:rsidR="006C5A8E" w:rsidRPr="00A41086" w:rsidRDefault="006C5A8E" w:rsidP="00D2650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41086">
        <w:rPr>
          <w:rFonts w:ascii="Times New Roman" w:hAnsi="Times New Roman"/>
          <w:b/>
          <w:sz w:val="28"/>
          <w:szCs w:val="28"/>
        </w:rPr>
        <w:t>Дети</w:t>
      </w:r>
      <w:r w:rsidRPr="00D26509">
        <w:rPr>
          <w:rFonts w:ascii="Times New Roman" w:hAnsi="Times New Roman"/>
          <w:sz w:val="28"/>
          <w:szCs w:val="28"/>
        </w:rPr>
        <w:t xml:space="preserve">: </w:t>
      </w:r>
      <w:r w:rsidRPr="00A41086">
        <w:rPr>
          <w:rFonts w:ascii="Times New Roman" w:hAnsi="Times New Roman"/>
          <w:b/>
          <w:i/>
          <w:sz w:val="28"/>
          <w:szCs w:val="28"/>
        </w:rPr>
        <w:t>металлофон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-Вы знаете, почему его так назвали? Он состоит из металлических трубочек,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которые при ударе молоточком звучат. Метал звучит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металлофон.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-Этот инструмент можно назвать ударным?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086">
        <w:rPr>
          <w:rFonts w:ascii="Times New Roman" w:hAnsi="Times New Roman"/>
          <w:b/>
          <w:sz w:val="28"/>
          <w:szCs w:val="28"/>
        </w:rPr>
        <w:t>Дети:</w:t>
      </w:r>
      <w:r w:rsidRPr="00D26509">
        <w:rPr>
          <w:rFonts w:ascii="Times New Roman" w:hAnsi="Times New Roman"/>
          <w:sz w:val="28"/>
          <w:szCs w:val="28"/>
        </w:rPr>
        <w:t xml:space="preserve"> Да это ударный инструмент,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086">
        <w:rPr>
          <w:rFonts w:ascii="Times New Roman" w:hAnsi="Times New Roman"/>
          <w:b/>
          <w:sz w:val="28"/>
          <w:szCs w:val="28"/>
        </w:rPr>
        <w:t>М.Р.</w:t>
      </w:r>
      <w:r w:rsidRPr="00D26509">
        <w:rPr>
          <w:rFonts w:ascii="Times New Roman" w:hAnsi="Times New Roman"/>
          <w:sz w:val="28"/>
          <w:szCs w:val="28"/>
        </w:rPr>
        <w:t xml:space="preserve"> На нем можно сыграть мелодию, значит это не прост</w:t>
      </w:r>
      <w:r>
        <w:rPr>
          <w:rFonts w:ascii="Times New Roman" w:hAnsi="Times New Roman"/>
          <w:sz w:val="28"/>
          <w:szCs w:val="28"/>
        </w:rPr>
        <w:t>о ударный</w:t>
      </w:r>
      <w:r w:rsidRPr="00D2650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а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ударно-мелодический инструмент.</w:t>
      </w:r>
    </w:p>
    <w:p w:rsidR="006C5A8E" w:rsidRPr="00A41086" w:rsidRDefault="006C5A8E" w:rsidP="00D2650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41086">
        <w:rPr>
          <w:rFonts w:ascii="Times New Roman" w:hAnsi="Times New Roman"/>
          <w:i/>
          <w:sz w:val="28"/>
          <w:szCs w:val="28"/>
        </w:rPr>
        <w:t xml:space="preserve"> Распевка «Эй кузнец» - игра на металлофоне.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-Кто может сказать, какой характер звучания у металлофона?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086">
        <w:rPr>
          <w:rFonts w:ascii="Times New Roman" w:hAnsi="Times New Roman"/>
          <w:b/>
          <w:sz w:val="28"/>
          <w:szCs w:val="28"/>
        </w:rPr>
        <w:t>Дети:</w:t>
      </w:r>
      <w:r w:rsidRPr="00D26509">
        <w:rPr>
          <w:rFonts w:ascii="Times New Roman" w:hAnsi="Times New Roman"/>
          <w:sz w:val="28"/>
          <w:szCs w:val="28"/>
        </w:rPr>
        <w:t xml:space="preserve"> Звонкий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-Можно на этом инструменте играть очень сильно ударяя молоточком?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086">
        <w:rPr>
          <w:rFonts w:ascii="Times New Roman" w:hAnsi="Times New Roman"/>
          <w:b/>
          <w:sz w:val="28"/>
          <w:szCs w:val="28"/>
        </w:rPr>
        <w:t>Дети:</w:t>
      </w:r>
      <w:r w:rsidRPr="00D26509">
        <w:rPr>
          <w:rFonts w:ascii="Times New Roman" w:hAnsi="Times New Roman"/>
          <w:sz w:val="28"/>
          <w:szCs w:val="28"/>
        </w:rPr>
        <w:t xml:space="preserve"> Нет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086">
        <w:rPr>
          <w:rFonts w:ascii="Times New Roman" w:hAnsi="Times New Roman"/>
          <w:b/>
          <w:sz w:val="28"/>
          <w:szCs w:val="28"/>
        </w:rPr>
        <w:t>М.Р.</w:t>
      </w:r>
      <w:r w:rsidRPr="00D26509">
        <w:rPr>
          <w:rFonts w:ascii="Times New Roman" w:hAnsi="Times New Roman"/>
          <w:sz w:val="28"/>
          <w:szCs w:val="28"/>
        </w:rPr>
        <w:t xml:space="preserve"> Ребята, что такое оркестр? Это когда звучат сразу или поочередно много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разных инструментов. И чтобы нам создать свой оркестр музыкальных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инструментов мы поиграем в «Колпачок».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У меня здесь спрятаны под колпачками инструменты, кто отгадает их по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звучанию, на том инструменте и будет играть в нашем оркестре.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Музыкально-дидактическая игра для развития тембрового слуха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«Колпачок»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-Инструменты у всех? Наш оркестр готов! Тогда начнем, но не забывайте,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что инструменты у нас играют в проигрыше между куплетами в песне.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Песня «Песенка-чудесенка»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-Ну, вот мы с вами познакомились и поиграли на ударных инструментах.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 xml:space="preserve">Король этой страны </w:t>
      </w:r>
      <w:r>
        <w:rPr>
          <w:rFonts w:ascii="Times New Roman" w:hAnsi="Times New Roman"/>
          <w:sz w:val="28"/>
          <w:szCs w:val="28"/>
        </w:rPr>
        <w:t>прислал нам задание. Вот флешка</w:t>
      </w:r>
      <w:r w:rsidRPr="00D26509">
        <w:rPr>
          <w:rFonts w:ascii="Times New Roman" w:hAnsi="Times New Roman"/>
          <w:sz w:val="28"/>
          <w:szCs w:val="28"/>
        </w:rPr>
        <w:t>, на которой записаны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отрывки разных музыкальных произведений. Мы должны прослушать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музыку и узнать где звучит сам король ударных инструментов, (объяснить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детям, что при звучании знакомого инструмента будем маршировать)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Определение на слух музыкального инструмента-барабана.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Выделить из многообразия звучания инструментов звучание барабана.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песня с барабаном.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086">
        <w:rPr>
          <w:rFonts w:ascii="Times New Roman" w:hAnsi="Times New Roman"/>
          <w:b/>
          <w:sz w:val="28"/>
          <w:szCs w:val="28"/>
        </w:rPr>
        <w:t>М.Р.</w:t>
      </w:r>
      <w:r w:rsidRPr="00D26509">
        <w:rPr>
          <w:rFonts w:ascii="Times New Roman" w:hAnsi="Times New Roman"/>
          <w:sz w:val="28"/>
          <w:szCs w:val="28"/>
        </w:rPr>
        <w:t xml:space="preserve"> -Вы прекрасно поработали и заслужили призы (раздача памятных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сувениров в форме барабана)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-Ребята я уверена, что вы никогда не забудете такую прекрасную страну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«Страну музыкальных инструментов», которая познакомила нас с ударными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инструментами.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6509">
        <w:rPr>
          <w:rFonts w:ascii="Times New Roman" w:hAnsi="Times New Roman"/>
          <w:sz w:val="28"/>
          <w:szCs w:val="28"/>
        </w:rPr>
        <w:t>Мы еще обязательно вернемся сюда.</w:t>
      </w:r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А пока пропоем - До свидания!</w:t>
      </w:r>
    </w:p>
    <w:p w:rsidR="006C5A8E" w:rsidRPr="00D26509" w:rsidRDefault="006C5A8E" w:rsidP="005310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6509">
        <w:rPr>
          <w:rFonts w:ascii="Times New Roman" w:hAnsi="Times New Roman"/>
          <w:sz w:val="28"/>
          <w:szCs w:val="28"/>
        </w:rPr>
        <w:t>Дети выходят</w:t>
      </w:r>
      <w:r w:rsidRPr="00D26509">
        <w:rPr>
          <w:rFonts w:ascii="Times New Roman" w:hAnsi="Times New Roman"/>
          <w:color w:val="000000"/>
          <w:sz w:val="28"/>
          <w:szCs w:val="28"/>
        </w:rPr>
        <w:t>.</w:t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  <w:t> </w:t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r w:rsidRPr="00D26509">
        <w:rPr>
          <w:rFonts w:ascii="Times New Roman" w:hAnsi="Times New Roman"/>
          <w:color w:val="000000"/>
          <w:sz w:val="28"/>
          <w:szCs w:val="28"/>
        </w:rPr>
        <w:br/>
      </w:r>
      <w:bookmarkStart w:id="0" w:name="_GoBack"/>
      <w:bookmarkEnd w:id="0"/>
    </w:p>
    <w:p w:rsidR="006C5A8E" w:rsidRPr="00D26509" w:rsidRDefault="006C5A8E" w:rsidP="00D26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5A8E" w:rsidRPr="00D26509" w:rsidSect="00767FDD">
      <w:pgSz w:w="11906" w:h="16838"/>
      <w:pgMar w:top="360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8265E"/>
    <w:multiLevelType w:val="multilevel"/>
    <w:tmpl w:val="5BD42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DAA45D7"/>
    <w:multiLevelType w:val="multilevel"/>
    <w:tmpl w:val="1AEE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030AB7"/>
    <w:multiLevelType w:val="multilevel"/>
    <w:tmpl w:val="8B0E2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0210227"/>
    <w:multiLevelType w:val="multilevel"/>
    <w:tmpl w:val="68FA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C94"/>
    <w:rsid w:val="000139D7"/>
    <w:rsid w:val="00022BA7"/>
    <w:rsid w:val="000235C3"/>
    <w:rsid w:val="000972C7"/>
    <w:rsid w:val="000A61E5"/>
    <w:rsid w:val="000F3139"/>
    <w:rsid w:val="0011467D"/>
    <w:rsid w:val="00207C1A"/>
    <w:rsid w:val="00234215"/>
    <w:rsid w:val="002665A7"/>
    <w:rsid w:val="00277D0F"/>
    <w:rsid w:val="002B7BC4"/>
    <w:rsid w:val="002C6C94"/>
    <w:rsid w:val="003364CD"/>
    <w:rsid w:val="003E31DF"/>
    <w:rsid w:val="0040377A"/>
    <w:rsid w:val="004C39E7"/>
    <w:rsid w:val="004E153B"/>
    <w:rsid w:val="004F10F6"/>
    <w:rsid w:val="00531029"/>
    <w:rsid w:val="005429B1"/>
    <w:rsid w:val="005D6B23"/>
    <w:rsid w:val="00684518"/>
    <w:rsid w:val="006B79A1"/>
    <w:rsid w:val="006C5A8E"/>
    <w:rsid w:val="006F4E02"/>
    <w:rsid w:val="00767FDD"/>
    <w:rsid w:val="0077790D"/>
    <w:rsid w:val="00835372"/>
    <w:rsid w:val="00842DDA"/>
    <w:rsid w:val="00883496"/>
    <w:rsid w:val="008A52BB"/>
    <w:rsid w:val="00967506"/>
    <w:rsid w:val="009825C9"/>
    <w:rsid w:val="009936F3"/>
    <w:rsid w:val="00A41086"/>
    <w:rsid w:val="00A73958"/>
    <w:rsid w:val="00AC5F61"/>
    <w:rsid w:val="00BC1EF4"/>
    <w:rsid w:val="00C101FD"/>
    <w:rsid w:val="00CB222E"/>
    <w:rsid w:val="00CF0A6E"/>
    <w:rsid w:val="00D1241B"/>
    <w:rsid w:val="00D26509"/>
    <w:rsid w:val="00D274B5"/>
    <w:rsid w:val="00DE0254"/>
    <w:rsid w:val="00E91483"/>
    <w:rsid w:val="00F33117"/>
    <w:rsid w:val="00F765CE"/>
    <w:rsid w:val="00FF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9B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9D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9D7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1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3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753">
          <w:marLeft w:val="0"/>
          <w:marRight w:val="0"/>
          <w:marTop w:val="330"/>
          <w:marBottom w:val="0"/>
          <w:divBdr>
            <w:top w:val="single" w:sz="6" w:space="30" w:color="DDDDDD"/>
            <w:left w:val="single" w:sz="6" w:space="30" w:color="DDDDDD"/>
            <w:bottom w:val="single" w:sz="6" w:space="30" w:color="DDDDDD"/>
            <w:right w:val="single" w:sz="6" w:space="30" w:color="DDDDDD"/>
          </w:divBdr>
          <w:divsChild>
            <w:div w:id="13326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1754">
          <w:marLeft w:val="0"/>
          <w:marRight w:val="0"/>
          <w:marTop w:val="330"/>
          <w:marBottom w:val="33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etskiy-sad.com/wp-content/uploads/2016/12/muzikalniy-instrument-5-724x102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detskiy-sad.com/wp-content/uploads/2016/12/muzikalniy-instrument-40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https://avatars.mds.yandex.net/get-mpic/3985831/img_id6839147726686497946.jpeg/ori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322</TotalTime>
  <Pages>14</Pages>
  <Words>3834</Words>
  <Characters>21854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</dc:creator>
  <cp:keywords/>
  <dc:description/>
  <cp:lastModifiedBy>Детский сад Солнышко</cp:lastModifiedBy>
  <cp:revision>13</cp:revision>
  <cp:lastPrinted>2022-11-01T17:27:00Z</cp:lastPrinted>
  <dcterms:created xsi:type="dcterms:W3CDTF">2017-11-08T09:10:00Z</dcterms:created>
  <dcterms:modified xsi:type="dcterms:W3CDTF">2022-11-01T17:34:00Z</dcterms:modified>
</cp:coreProperties>
</file>