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52" w:rsidRPr="00911439" w:rsidRDefault="00732152" w:rsidP="00911439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11439">
        <w:rPr>
          <w:rFonts w:ascii="Times New Roman" w:hAnsi="Times New Roman"/>
          <w:b/>
          <w:sz w:val="28"/>
          <w:szCs w:val="28"/>
          <w:u w:val="single"/>
        </w:rPr>
        <w:t>Осень очень нам нужна!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172A89">
        <w:rPr>
          <w:rFonts w:ascii="Times New Roman" w:hAnsi="Times New Roman"/>
          <w:i/>
          <w:sz w:val="28"/>
          <w:szCs w:val="28"/>
        </w:rPr>
        <w:t>Дети входят в группу и встают полукругом</w:t>
      </w:r>
      <w:r w:rsidRPr="00172A89">
        <w:rPr>
          <w:rFonts w:ascii="Times New Roman" w:hAnsi="Times New Roman"/>
          <w:sz w:val="28"/>
          <w:szCs w:val="28"/>
        </w:rPr>
        <w:t>.</w:t>
      </w:r>
    </w:p>
    <w:p w:rsidR="00732152" w:rsidRPr="00934D0E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  <w:r w:rsidRPr="00934D0E">
        <w:rPr>
          <w:rFonts w:ascii="Times New Roman" w:hAnsi="Times New Roman"/>
          <w:b/>
          <w:sz w:val="28"/>
          <w:szCs w:val="28"/>
        </w:rPr>
        <w:t xml:space="preserve">Вед.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музыка звучит,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песня льётся,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 детям в хороводе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 поётся!</w:t>
      </w:r>
    </w:p>
    <w:p w:rsidR="00732152" w:rsidRPr="00705DFF" w:rsidRDefault="00732152" w:rsidP="00705DFF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05DFF">
        <w:rPr>
          <w:rFonts w:ascii="Times New Roman" w:hAnsi="Times New Roman"/>
          <w:b/>
          <w:sz w:val="28"/>
          <w:szCs w:val="28"/>
          <w:u w:val="single"/>
        </w:rPr>
        <w:t>Хоровод «На горе-то калина»</w:t>
      </w:r>
    </w:p>
    <w:p w:rsidR="00732152" w:rsidRPr="00172A89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705DFF">
        <w:rPr>
          <w:rFonts w:ascii="Times New Roman" w:hAnsi="Times New Roman"/>
          <w:i/>
          <w:sz w:val="28"/>
          <w:szCs w:val="28"/>
        </w:rPr>
        <w:t>Дети остаются в кругу, ведущая в центре круга</w:t>
      </w:r>
      <w:r>
        <w:rPr>
          <w:rFonts w:ascii="Times New Roman" w:hAnsi="Times New Roman"/>
          <w:sz w:val="28"/>
          <w:szCs w:val="28"/>
        </w:rPr>
        <w:t>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  <w:sectPr w:rsidR="00732152" w:rsidSect="00F028D2">
          <w:pgSz w:w="11906" w:h="16838"/>
          <w:pgMar w:top="426" w:right="850" w:bottom="284" w:left="567" w:header="708" w:footer="708" w:gutter="0"/>
          <w:cols w:space="708"/>
          <w:docGrid w:linePitch="360"/>
        </w:sect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на деревьях листья пожелтели,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 край далёкий птицы улетели,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небо хмурое, если дождик льётся,-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время года осенью зовётся.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Ходит осень по дорожке,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Промочила в лужах ножки.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Льют дожди, и нет просвета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Затерялось где-то лето.</w:t>
      </w:r>
    </w:p>
    <w:p w:rsidR="00732152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  <w:sectPr w:rsidR="00732152" w:rsidSect="00934D0E">
          <w:type w:val="continuous"/>
          <w:pgSz w:w="11906" w:h="16838"/>
          <w:pgMar w:top="426" w:right="850" w:bottom="284" w:left="567" w:header="708" w:footer="708" w:gutter="0"/>
          <w:cols w:num="2" w:space="708"/>
          <w:docGrid w:linePitch="360"/>
        </w:sectPr>
      </w:pPr>
    </w:p>
    <w:p w:rsidR="00732152" w:rsidRPr="000C308D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  <w:r w:rsidRPr="000C308D">
        <w:rPr>
          <w:rFonts w:ascii="Times New Roman" w:hAnsi="Times New Roman"/>
          <w:b/>
          <w:sz w:val="28"/>
          <w:szCs w:val="28"/>
        </w:rPr>
        <w:t>Вед.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Лето отзвенело, лето отшумело.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совсем неслышно осень к нам пришла.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Тихо-тихо к нашему детсаду подошла…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911439">
        <w:rPr>
          <w:rFonts w:ascii="Times New Roman" w:hAnsi="Times New Roman"/>
          <w:b/>
          <w:sz w:val="28"/>
          <w:szCs w:val="28"/>
        </w:rPr>
        <w:t>Осень</w:t>
      </w:r>
      <w:r>
        <w:rPr>
          <w:rFonts w:ascii="Times New Roman" w:hAnsi="Times New Roman"/>
          <w:sz w:val="28"/>
          <w:szCs w:val="28"/>
        </w:rPr>
        <w:t>. (</w:t>
      </w:r>
      <w:r w:rsidRPr="00911439">
        <w:rPr>
          <w:rFonts w:ascii="Times New Roman" w:hAnsi="Times New Roman"/>
          <w:i/>
          <w:sz w:val="28"/>
          <w:szCs w:val="28"/>
        </w:rPr>
        <w:t>Из-за двери</w:t>
      </w:r>
      <w:r>
        <w:rPr>
          <w:rFonts w:ascii="Times New Roman" w:hAnsi="Times New Roman"/>
          <w:sz w:val="28"/>
          <w:szCs w:val="28"/>
        </w:rPr>
        <w:t>)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Кап-кап-кап, откройте, это я пришла,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Кап-кап-кап, сюрпризов много принесла!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172A89">
        <w:rPr>
          <w:rFonts w:ascii="Times New Roman" w:hAnsi="Times New Roman"/>
          <w:b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 входа Осень молча поджидает,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двери ей, ребята, никто не открывает!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  <w:sectPr w:rsidR="00732152" w:rsidSect="00934D0E">
          <w:type w:val="continuous"/>
          <w:pgSz w:w="11906" w:h="16838"/>
          <w:pgMar w:top="426" w:right="850" w:bottom="284" w:left="567" w:header="708" w:footer="708" w:gutter="0"/>
          <w:cols w:space="708"/>
          <w:docGrid w:linePitch="360"/>
        </w:sect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Нет! Я Осень к себе не впущу ни за что!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 летом хоть раз надевал я пальто?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 осенью поздней я стал загорать?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в речке купаться иль цветы собирать?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лето нельзя, - то уж лучше зимой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на санках кататься с горы ледяной!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 а Осень унылая нам не нужна!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F028D2">
        <w:rPr>
          <w:rFonts w:ascii="Times New Roman" w:hAnsi="Times New Roman"/>
          <w:b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  <w:sectPr w:rsidR="00732152" w:rsidSect="00705DFF">
          <w:type w:val="continuous"/>
          <w:pgSz w:w="11906" w:h="16838"/>
          <w:pgMar w:top="426" w:right="850" w:bottom="284" w:left="567" w:header="708" w:footer="708" w:gutter="0"/>
          <w:cols w:num="2" w:space="283"/>
          <w:docGrid w:linePitch="360"/>
        </w:sectPr>
      </w:pPr>
      <w:r>
        <w:rPr>
          <w:rFonts w:ascii="Times New Roman" w:hAnsi="Times New Roman"/>
          <w:sz w:val="28"/>
          <w:szCs w:val="28"/>
        </w:rPr>
        <w:t>Мы не пустим её, нам она не нужна!</w:t>
      </w:r>
    </w:p>
    <w:p w:rsidR="00732152" w:rsidRPr="00F028D2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  <w:r w:rsidRPr="00F028D2">
        <w:rPr>
          <w:rFonts w:ascii="Times New Roman" w:hAnsi="Times New Roman"/>
          <w:b/>
          <w:sz w:val="28"/>
          <w:szCs w:val="28"/>
        </w:rPr>
        <w:t>Вед.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 загрустила Осень у дверей: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слёз, до слёз обидно стало ей.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плачет Осень дождиком у входа.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всё дождливее становится погода.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Придётся, дети, зонтики нам брать,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зонтиками весело плясать!</w:t>
      </w:r>
    </w:p>
    <w:p w:rsidR="00732152" w:rsidRPr="00283128" w:rsidRDefault="00732152" w:rsidP="006440AC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83128">
        <w:rPr>
          <w:rFonts w:ascii="Times New Roman" w:hAnsi="Times New Roman"/>
          <w:b/>
          <w:i/>
          <w:sz w:val="28"/>
          <w:szCs w:val="28"/>
          <w:u w:val="single"/>
        </w:rPr>
        <w:t>Танец с зонтиками «Дождик капает по лужам».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6440AC">
        <w:rPr>
          <w:rFonts w:ascii="Times New Roman" w:hAnsi="Times New Roman"/>
          <w:b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>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Осень плачет у дверей,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жаль, совсем не рады дети ей!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Кап-кап-кап, - снова осень заплакала вдруг:</w:t>
      </w:r>
    </w:p>
    <w:p w:rsidR="00732152" w:rsidRPr="006440AC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  <w:r w:rsidRPr="006440AC">
        <w:rPr>
          <w:rFonts w:ascii="Times New Roman" w:hAnsi="Times New Roman"/>
          <w:b/>
          <w:sz w:val="28"/>
          <w:szCs w:val="28"/>
        </w:rPr>
        <w:t>Осень.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Кап-кап-кап, разве людям я больше не друг?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взгляни, лес готовит подарки свои: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 ягод, орехов, а какие грибы!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поверьте, без дела сидеть не люблю.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Овощами и фруктами вас я кормлю!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Караваем душистым вхожу я в дома.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 было бы вам хорошо без меня?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ведь правда, без Осени нам не прожить.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Надо Осень сюда поскорее впустить!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Проходи к нам, красавица Осень скорей.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Проходи к нам на праздник, взгляни на детей!</w:t>
      </w:r>
    </w:p>
    <w:p w:rsidR="00732152" w:rsidRPr="004030DC" w:rsidRDefault="00732152" w:rsidP="004030DC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4030DC">
        <w:rPr>
          <w:rFonts w:ascii="Times New Roman" w:hAnsi="Times New Roman"/>
          <w:b/>
          <w:i/>
          <w:sz w:val="28"/>
          <w:szCs w:val="28"/>
          <w:u w:val="single"/>
        </w:rPr>
        <w:t>Флешмоб «Осень в гости просим»</w:t>
      </w:r>
    </w:p>
    <w:p w:rsidR="00732152" w:rsidRPr="006440AC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  <w:r w:rsidRPr="006440AC">
        <w:rPr>
          <w:rFonts w:ascii="Times New Roman" w:hAnsi="Times New Roman"/>
          <w:b/>
          <w:sz w:val="28"/>
          <w:szCs w:val="28"/>
        </w:rPr>
        <w:t>Осень.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любуюсь на вас, вы нарядны, красивы!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стихи про меня прочитать вы смогли бы?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CE7F4D">
        <w:rPr>
          <w:rFonts w:ascii="Times New Roman" w:hAnsi="Times New Roman"/>
          <w:b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>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стихи для тебя мы прочтём,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песни тебе мы споём!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  <w:sectPr w:rsidR="00732152" w:rsidSect="00934D0E">
          <w:type w:val="continuous"/>
          <w:pgSz w:w="11906" w:h="16838"/>
          <w:pgMar w:top="426" w:right="850" w:bottom="284" w:left="567" w:header="708" w:footer="708" w:gutter="0"/>
          <w:cols w:space="708"/>
          <w:docGrid w:linePitch="360"/>
        </w:sect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тёмный лес дремучий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Заглянула Осень.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свежих шишек</w:t>
      </w:r>
      <w:r>
        <w:rPr>
          <w:rFonts w:ascii="Times New Roman" w:hAnsi="Times New Roman"/>
          <w:sz w:val="28"/>
          <w:szCs w:val="28"/>
        </w:rPr>
        <w:br/>
        <w:t>У зелёных сосен!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алых ягод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лесной рябинки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Выросли  волнушки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Прямо на тропинке!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среди брусники,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зелёной кочке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Вылез гриб-грибочек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красненьком платочке.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листок с берёзы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Золотистой пчёлкой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Вьётся и летает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колючей ёлкой.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  <w:sectPr w:rsidR="00732152" w:rsidSect="0018643E">
          <w:type w:val="continuous"/>
          <w:pgSz w:w="11906" w:h="16838"/>
          <w:pgMar w:top="426" w:right="850" w:bottom="284" w:left="567" w:header="708" w:footer="708" w:gutter="0"/>
          <w:cols w:num="2" w:space="708"/>
          <w:docGrid w:linePitch="360"/>
        </w:sect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под ёлкой грузди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Замостили мостик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свиданья, лето.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Здравствуй, здравствуй, осень!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Клён под окошком сбросил листья.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прислала осень нам письма.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Письма от птиц, что на юг собираются,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нами на долгую зиму прощаются.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 за окошком кружит ветер –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  <w:sectPr w:rsidR="00732152" w:rsidSect="00705DFF">
          <w:type w:val="continuous"/>
          <w:pgSz w:w="11906" w:h="16838"/>
          <w:pgMar w:top="426" w:right="850" w:bottom="284" w:left="567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Стало немного грустно на свете.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</w:p>
    <w:p w:rsidR="00732152" w:rsidRDefault="00732152" w:rsidP="00172A89">
      <w:pPr>
        <w:pStyle w:val="NoSpacing"/>
        <w:rPr>
          <w:rFonts w:ascii="Times New Roman" w:hAnsi="Times New Roman"/>
          <w:b/>
          <w:sz w:val="28"/>
          <w:szCs w:val="28"/>
          <w:u w:val="single"/>
        </w:rPr>
        <w:sectPr w:rsidR="00732152" w:rsidSect="00705DFF">
          <w:type w:val="continuous"/>
          <w:pgSz w:w="11906" w:h="16838"/>
          <w:pgMar w:top="426" w:right="850" w:bottom="284" w:left="567" w:header="708" w:footer="708" w:gutter="0"/>
          <w:cols w:space="708"/>
          <w:docGrid w:linePitch="360"/>
        </w:sect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0C308D">
        <w:rPr>
          <w:rFonts w:ascii="Times New Roman" w:hAnsi="Times New Roman"/>
          <w:b/>
          <w:sz w:val="28"/>
          <w:szCs w:val="28"/>
        </w:rPr>
        <w:t>Осень</w:t>
      </w:r>
      <w:r>
        <w:rPr>
          <w:rFonts w:ascii="Times New Roman" w:hAnsi="Times New Roman"/>
          <w:sz w:val="28"/>
          <w:szCs w:val="28"/>
        </w:rPr>
        <w:t>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Хорошо стихи читаете,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со мною поиграете?</w:t>
      </w:r>
    </w:p>
    <w:p w:rsidR="00732152" w:rsidRPr="00283128" w:rsidRDefault="00732152" w:rsidP="000C308D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83128">
        <w:rPr>
          <w:rFonts w:ascii="Times New Roman" w:hAnsi="Times New Roman"/>
          <w:b/>
          <w:i/>
          <w:sz w:val="28"/>
          <w:szCs w:val="28"/>
          <w:u w:val="single"/>
        </w:rPr>
        <w:t>Игра «Здравствуй, осень»</w:t>
      </w:r>
      <w:r>
        <w:rPr>
          <w:rFonts w:ascii="Times New Roman" w:hAnsi="Times New Roman"/>
          <w:b/>
          <w:i/>
          <w:sz w:val="28"/>
          <w:szCs w:val="28"/>
          <w:u w:val="single"/>
        </w:rPr>
        <w:t>, «Что нам осень принесёт»</w:t>
      </w:r>
    </w:p>
    <w:p w:rsidR="00732152" w:rsidRPr="00283128" w:rsidRDefault="00732152" w:rsidP="00172A89">
      <w:pPr>
        <w:pStyle w:val="NoSpacing"/>
        <w:rPr>
          <w:rFonts w:ascii="Times New Roman" w:hAnsi="Times New Roman"/>
          <w:i/>
          <w:sz w:val="28"/>
          <w:szCs w:val="28"/>
        </w:rPr>
      </w:pPr>
      <w:r w:rsidRPr="00283128">
        <w:rPr>
          <w:rFonts w:ascii="Times New Roman" w:hAnsi="Times New Roman"/>
          <w:i/>
          <w:sz w:val="28"/>
          <w:szCs w:val="28"/>
        </w:rPr>
        <w:t>В конце игры убегают на стулья от дождика.</w:t>
      </w:r>
    </w:p>
    <w:p w:rsidR="00732152" w:rsidRPr="00283128" w:rsidRDefault="00732152" w:rsidP="0018643E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83128">
        <w:rPr>
          <w:rFonts w:ascii="Times New Roman" w:hAnsi="Times New Roman"/>
          <w:b/>
          <w:i/>
          <w:sz w:val="28"/>
          <w:szCs w:val="28"/>
          <w:u w:val="single"/>
        </w:rPr>
        <w:t>Оркестр</w:t>
      </w:r>
    </w:p>
    <w:p w:rsidR="00732152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0C308D">
        <w:rPr>
          <w:rFonts w:ascii="Times New Roman" w:hAnsi="Times New Roman"/>
          <w:b/>
          <w:sz w:val="28"/>
          <w:szCs w:val="28"/>
        </w:rPr>
        <w:t>Осень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сейчас, ребятки, загадаю вам загадки.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отгадаете, - со мною поиграете!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*******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Дождь прошёл, а я осталась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  <w:sectPr w:rsidR="00732152" w:rsidSect="0018643E">
          <w:type w:val="continuous"/>
          <w:pgSz w:w="11906" w:h="16838"/>
          <w:pgMar w:top="426" w:right="850" w:bottom="284" w:left="567" w:header="708" w:footer="708" w:gutter="0"/>
          <w:cols w:space="708"/>
          <w:docGrid w:linePitch="360"/>
        </w:sect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дорожке во дворе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Воробьи во мне купались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потеху детворе.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до завтрашнего дня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Солнце высушит меня.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(</w:t>
      </w:r>
      <w:r w:rsidRPr="006E76CD">
        <w:rPr>
          <w:rFonts w:ascii="Times New Roman" w:hAnsi="Times New Roman"/>
          <w:i/>
          <w:sz w:val="28"/>
          <w:szCs w:val="28"/>
        </w:rPr>
        <w:t>лужа</w:t>
      </w:r>
      <w:r>
        <w:rPr>
          <w:rFonts w:ascii="Times New Roman" w:hAnsi="Times New Roman"/>
          <w:sz w:val="28"/>
          <w:szCs w:val="28"/>
        </w:rPr>
        <w:t>)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*******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Отгадай загадку, кто мы?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ясный день сидим мы дома.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дождь, - у нас работа: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Топать, шлёпать по болотам.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(</w:t>
      </w:r>
      <w:r w:rsidRPr="006E76CD">
        <w:rPr>
          <w:rFonts w:ascii="Times New Roman" w:hAnsi="Times New Roman"/>
          <w:i/>
          <w:sz w:val="28"/>
          <w:szCs w:val="28"/>
        </w:rPr>
        <w:t>сапоги</w:t>
      </w:r>
      <w:r>
        <w:rPr>
          <w:rFonts w:ascii="Times New Roman" w:hAnsi="Times New Roman"/>
          <w:sz w:val="28"/>
          <w:szCs w:val="28"/>
        </w:rPr>
        <w:t>)</w:t>
      </w:r>
    </w:p>
    <w:p w:rsidR="00732152" w:rsidRDefault="00732152" w:rsidP="000C308D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  <w:sectPr w:rsidR="00732152" w:rsidSect="006E76CD">
          <w:type w:val="continuous"/>
          <w:pgSz w:w="11906" w:h="16838"/>
          <w:pgMar w:top="426" w:right="850" w:bottom="284" w:left="567" w:header="708" w:footer="708" w:gutter="0"/>
          <w:cols w:num="2" w:space="708"/>
          <w:docGrid w:linePitch="360"/>
        </w:sectPr>
      </w:pPr>
    </w:p>
    <w:p w:rsidR="00732152" w:rsidRPr="00283128" w:rsidRDefault="00732152" w:rsidP="000C308D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83128">
        <w:rPr>
          <w:rFonts w:ascii="Times New Roman" w:hAnsi="Times New Roman"/>
          <w:b/>
          <w:i/>
          <w:sz w:val="28"/>
          <w:szCs w:val="28"/>
          <w:u w:val="single"/>
        </w:rPr>
        <w:t>Игра «В сапогах»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*******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Отыскал я их в лесу,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домой несу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Видишь – полное лукошко,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жарить их с картошкой!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(</w:t>
      </w:r>
      <w:r w:rsidRPr="006E76CD">
        <w:rPr>
          <w:rFonts w:ascii="Times New Roman" w:hAnsi="Times New Roman"/>
          <w:i/>
          <w:sz w:val="28"/>
          <w:szCs w:val="28"/>
        </w:rPr>
        <w:t>грибы</w:t>
      </w:r>
      <w:r>
        <w:rPr>
          <w:rFonts w:ascii="Times New Roman" w:hAnsi="Times New Roman"/>
          <w:sz w:val="28"/>
          <w:szCs w:val="28"/>
        </w:rPr>
        <w:t>)</w:t>
      </w:r>
    </w:p>
    <w:p w:rsidR="00732152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Входит гном.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Добрый день, пришёл к вам в гости.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ваша мне нужна.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Хотел грибочков я набрать,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от меня они бежать!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Помогите их поймать,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Грибов на зиму набрать.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</w:p>
    <w:p w:rsidR="00732152" w:rsidRPr="004030DC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  <w:r w:rsidRPr="004030DC">
        <w:rPr>
          <w:rFonts w:ascii="Times New Roman" w:hAnsi="Times New Roman"/>
          <w:b/>
          <w:sz w:val="28"/>
          <w:szCs w:val="28"/>
        </w:rPr>
        <w:t xml:space="preserve">Ведущая.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Мы, конечно же, поможем.</w:t>
      </w:r>
    </w:p>
    <w:p w:rsidR="00732152" w:rsidRPr="004030DC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Даже песню спеть мы сможем.</w:t>
      </w:r>
    </w:p>
    <w:p w:rsidR="00732152" w:rsidRDefault="00732152" w:rsidP="00283128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83128">
        <w:rPr>
          <w:rFonts w:ascii="Times New Roman" w:hAnsi="Times New Roman"/>
          <w:b/>
          <w:i/>
          <w:sz w:val="28"/>
          <w:szCs w:val="28"/>
          <w:u w:val="single"/>
        </w:rPr>
        <w:t>Песня «Гном и опята»</w:t>
      </w:r>
    </w:p>
    <w:p w:rsidR="00732152" w:rsidRPr="00283128" w:rsidRDefault="00732152" w:rsidP="00283128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283128">
        <w:rPr>
          <w:rFonts w:ascii="Times New Roman" w:hAnsi="Times New Roman"/>
          <w:b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>ущая</w:t>
      </w:r>
      <w:r w:rsidRPr="00283128">
        <w:rPr>
          <w:rFonts w:ascii="Times New Roman" w:hAnsi="Times New Roman"/>
          <w:sz w:val="28"/>
          <w:szCs w:val="28"/>
        </w:rPr>
        <w:t>. А теперь скорей играть и грибочки собирать.</w:t>
      </w:r>
    </w:p>
    <w:p w:rsidR="00732152" w:rsidRPr="00283128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</w:p>
    <w:p w:rsidR="00732152" w:rsidRPr="00283128" w:rsidRDefault="00732152" w:rsidP="004030DC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83128">
        <w:rPr>
          <w:rFonts w:ascii="Times New Roman" w:hAnsi="Times New Roman"/>
          <w:b/>
          <w:i/>
          <w:sz w:val="28"/>
          <w:szCs w:val="28"/>
          <w:u w:val="single"/>
        </w:rPr>
        <w:t>Хоровод-игра «Грибы и грибник»</w:t>
      </w:r>
    </w:p>
    <w:p w:rsidR="00732152" w:rsidRPr="00283128" w:rsidRDefault="00732152" w:rsidP="00172A89">
      <w:pPr>
        <w:pStyle w:val="NoSpacing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32152" w:rsidRPr="004030DC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  <w:r w:rsidRPr="004030DC">
        <w:rPr>
          <w:rFonts w:ascii="Times New Roman" w:hAnsi="Times New Roman"/>
          <w:b/>
          <w:sz w:val="28"/>
          <w:szCs w:val="28"/>
        </w:rPr>
        <w:t xml:space="preserve">Вед.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стоит на тонкой ножке,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бери его в лукошко.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пищу нам он не годится,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вот лосю пригодится.</w:t>
      </w:r>
    </w:p>
    <w:p w:rsidR="00732152" w:rsidRDefault="00732152" w:rsidP="00172A89">
      <w:pPr>
        <w:pStyle w:val="NoSpacing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</w:t>
      </w:r>
      <w:r w:rsidRPr="00934D0E">
        <w:rPr>
          <w:rFonts w:ascii="Times New Roman" w:hAnsi="Times New Roman"/>
          <w:i/>
          <w:sz w:val="28"/>
          <w:szCs w:val="28"/>
        </w:rPr>
        <w:t>(мухомор)</w:t>
      </w:r>
    </w:p>
    <w:p w:rsidR="00732152" w:rsidRPr="00934D0E" w:rsidRDefault="00732152" w:rsidP="00172A89">
      <w:pPr>
        <w:pStyle w:val="NoSpacing"/>
        <w:rPr>
          <w:rFonts w:ascii="Times New Roman" w:hAnsi="Times New Roman"/>
          <w:i/>
          <w:sz w:val="28"/>
          <w:szCs w:val="28"/>
        </w:rPr>
      </w:pPr>
    </w:p>
    <w:p w:rsidR="00732152" w:rsidRPr="00283128" w:rsidRDefault="00732152" w:rsidP="00934D0E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83128">
        <w:rPr>
          <w:rFonts w:ascii="Times New Roman" w:hAnsi="Times New Roman"/>
          <w:b/>
          <w:i/>
          <w:sz w:val="28"/>
          <w:szCs w:val="28"/>
          <w:u w:val="single"/>
        </w:rPr>
        <w:t>Танец «Мухоморы»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F454B8">
        <w:rPr>
          <w:rFonts w:ascii="Times New Roman" w:hAnsi="Times New Roman"/>
          <w:b/>
          <w:sz w:val="28"/>
          <w:szCs w:val="28"/>
        </w:rPr>
        <w:t>Осень</w:t>
      </w:r>
      <w:r>
        <w:rPr>
          <w:rFonts w:ascii="Times New Roman" w:hAnsi="Times New Roman"/>
          <w:sz w:val="28"/>
          <w:szCs w:val="28"/>
        </w:rPr>
        <w:t>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 вас мне хорошо, добрые ребята,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ведь ждут меня в лесу разные зверята.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Шубки надо бы сменить,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орешков подкопить.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ежатам, чтобы спать,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Листочков надо бы набрать.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F454B8">
        <w:rPr>
          <w:rFonts w:ascii="Times New Roman" w:hAnsi="Times New Roman"/>
          <w:b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тебе поможем, Осень.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Танцевать сейчас пойдём,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листочки соберём.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берут листочки, выходят в круг.</w:t>
      </w:r>
    </w:p>
    <w:p w:rsidR="00732152" w:rsidRPr="00283128" w:rsidRDefault="00732152" w:rsidP="00F454B8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83128">
        <w:rPr>
          <w:rFonts w:ascii="Times New Roman" w:hAnsi="Times New Roman"/>
          <w:b/>
          <w:i/>
          <w:sz w:val="28"/>
          <w:szCs w:val="28"/>
          <w:u w:val="single"/>
        </w:rPr>
        <w:t>«Танец с листочками»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F454B8">
        <w:rPr>
          <w:rFonts w:ascii="Times New Roman" w:hAnsi="Times New Roman"/>
          <w:i/>
          <w:sz w:val="28"/>
          <w:szCs w:val="28"/>
        </w:rPr>
        <w:t>В конце танца отдают все листочки Осени</w:t>
      </w:r>
      <w:r>
        <w:rPr>
          <w:rFonts w:ascii="Times New Roman" w:hAnsi="Times New Roman"/>
          <w:sz w:val="28"/>
          <w:szCs w:val="28"/>
        </w:rPr>
        <w:t>.</w:t>
      </w:r>
    </w:p>
    <w:p w:rsidR="00732152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Вед. </w:t>
      </w:r>
    </w:p>
    <w:p w:rsidR="00732152" w:rsidRPr="00283128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283128">
        <w:rPr>
          <w:rFonts w:ascii="Times New Roman" w:hAnsi="Times New Roman"/>
          <w:sz w:val="28"/>
          <w:szCs w:val="28"/>
        </w:rPr>
        <w:t>Вот, листочки мы собрали, а теперь орешки, шишки да яблочки соберём для наших лесных друзей.</w:t>
      </w:r>
    </w:p>
    <w:p w:rsidR="00732152" w:rsidRPr="00283128" w:rsidRDefault="00732152" w:rsidP="00283128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83128">
        <w:rPr>
          <w:rFonts w:ascii="Times New Roman" w:hAnsi="Times New Roman"/>
          <w:b/>
          <w:i/>
          <w:sz w:val="28"/>
          <w:szCs w:val="28"/>
          <w:u w:val="single"/>
        </w:rPr>
        <w:t>Игра «Орешки, шишки, яблочки»</w:t>
      </w:r>
    </w:p>
    <w:p w:rsidR="00732152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F454B8">
        <w:rPr>
          <w:rFonts w:ascii="Times New Roman" w:hAnsi="Times New Roman"/>
          <w:b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>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Хорошо повеселились, и немножко потрудились.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Листья ёжику отдай, орешки белочке, шишки птичкам, 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 а яблочки отдай зайчикам да лисичкам!</w:t>
      </w:r>
    </w:p>
    <w:p w:rsidR="00732152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732152" w:rsidRDefault="00732152" w:rsidP="00172A89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Осень. </w:t>
      </w:r>
    </w:p>
    <w:p w:rsidR="00732152" w:rsidRPr="00283128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283128">
        <w:rPr>
          <w:rFonts w:ascii="Times New Roman" w:hAnsi="Times New Roman"/>
          <w:sz w:val="28"/>
          <w:szCs w:val="28"/>
        </w:rPr>
        <w:t>Всё передам, всех разыщу.</w:t>
      </w:r>
    </w:p>
    <w:p w:rsidR="00732152" w:rsidRPr="00283128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  <w:r w:rsidRPr="00283128">
        <w:rPr>
          <w:rFonts w:ascii="Times New Roman" w:hAnsi="Times New Roman"/>
          <w:sz w:val="28"/>
          <w:szCs w:val="28"/>
        </w:rPr>
        <w:t>А с вами ещё поиграть я хочу…</w:t>
      </w:r>
    </w:p>
    <w:p w:rsidR="00732152" w:rsidRDefault="00732152" w:rsidP="00172A89">
      <w:pPr>
        <w:pStyle w:val="NoSpacing"/>
        <w:rPr>
          <w:rFonts w:ascii="Times New Roman" w:hAnsi="Times New Roman"/>
          <w:sz w:val="28"/>
          <w:szCs w:val="28"/>
        </w:rPr>
      </w:pPr>
    </w:p>
    <w:p w:rsidR="00732152" w:rsidRPr="00283128" w:rsidRDefault="00732152" w:rsidP="00283128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83128">
        <w:rPr>
          <w:rFonts w:ascii="Times New Roman" w:hAnsi="Times New Roman"/>
          <w:b/>
          <w:i/>
          <w:sz w:val="28"/>
          <w:szCs w:val="28"/>
          <w:u w:val="single"/>
        </w:rPr>
        <w:t>Игра «Тучка»</w:t>
      </w:r>
    </w:p>
    <w:sectPr w:rsidR="00732152" w:rsidRPr="00283128" w:rsidSect="006E76CD">
      <w:type w:val="continuous"/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89"/>
    <w:rsid w:val="000C308D"/>
    <w:rsid w:val="000E491F"/>
    <w:rsid w:val="0013015A"/>
    <w:rsid w:val="00133D06"/>
    <w:rsid w:val="00172A89"/>
    <w:rsid w:val="0018643E"/>
    <w:rsid w:val="00283128"/>
    <w:rsid w:val="004030DC"/>
    <w:rsid w:val="006440AC"/>
    <w:rsid w:val="006E76CD"/>
    <w:rsid w:val="00705DFF"/>
    <w:rsid w:val="00732152"/>
    <w:rsid w:val="007A3C0B"/>
    <w:rsid w:val="007C7959"/>
    <w:rsid w:val="00911439"/>
    <w:rsid w:val="00934D0E"/>
    <w:rsid w:val="009B71A0"/>
    <w:rsid w:val="00A50707"/>
    <w:rsid w:val="00BC3799"/>
    <w:rsid w:val="00BD3399"/>
    <w:rsid w:val="00CE7F4D"/>
    <w:rsid w:val="00D0086D"/>
    <w:rsid w:val="00DB5652"/>
    <w:rsid w:val="00E0246C"/>
    <w:rsid w:val="00F028D2"/>
    <w:rsid w:val="00F33DB0"/>
    <w:rsid w:val="00F4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8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72A8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291</TotalTime>
  <Pages>4</Pages>
  <Words>685</Words>
  <Characters>3906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сад2</dc:creator>
  <cp:keywords/>
  <dc:description/>
  <cp:lastModifiedBy>Детский сад Солнышко</cp:lastModifiedBy>
  <cp:revision>9</cp:revision>
  <dcterms:created xsi:type="dcterms:W3CDTF">2017-10-19T10:23:00Z</dcterms:created>
  <dcterms:modified xsi:type="dcterms:W3CDTF">2023-10-19T11:24:00Z</dcterms:modified>
</cp:coreProperties>
</file>